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7F" w:rsidRPr="00DD6D50" w:rsidRDefault="002B517F" w:rsidP="000C30B0">
      <w:pPr>
        <w:pStyle w:val="Heading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2B517F" w:rsidRPr="00DD6D50" w:rsidRDefault="002B517F" w:rsidP="000C30B0">
      <w:pPr>
        <w:pStyle w:val="Header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2B517F" w:rsidRPr="00DD6D50" w:rsidRDefault="002B517F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2B517F" w:rsidRPr="00DD6D50" w:rsidRDefault="002B517F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2B517F" w:rsidRPr="00DD6D50" w:rsidRDefault="002B517F" w:rsidP="000C30B0">
      <w:pPr>
        <w:pStyle w:val="Header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2B517F" w:rsidRPr="00DD6D50" w:rsidRDefault="002B517F" w:rsidP="000C30B0">
      <w:pPr>
        <w:pStyle w:val="Header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2B517F" w:rsidRPr="00DD6D50" w:rsidRDefault="002B517F" w:rsidP="000C30B0">
      <w:pPr>
        <w:pStyle w:val="Header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2B517F" w:rsidRPr="00DD6D50" w:rsidRDefault="002B517F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2B517F" w:rsidRPr="00DD6D50" w:rsidRDefault="002B517F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2B517F" w:rsidRPr="00DD6D50" w:rsidRDefault="002B517F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2B517F" w:rsidRPr="00DD6D50" w:rsidRDefault="002B517F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2B517F" w:rsidRPr="00DD6D50" w:rsidRDefault="002B517F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2B517F" w:rsidRPr="00DD6D50" w:rsidRDefault="002B517F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2B517F" w:rsidRPr="00DD6D50" w:rsidRDefault="002B517F" w:rsidP="000C30B0">
      <w:pPr>
        <w:pStyle w:val="Heading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2B517F" w:rsidRPr="00DD6D50" w:rsidRDefault="002B517F" w:rsidP="00C24BE4">
      <w:pPr>
        <w:pStyle w:val="Heading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2B517F" w:rsidRPr="00DD6D50" w:rsidRDefault="002B517F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2B517F" w:rsidRPr="00DD6D50" w:rsidRDefault="002B517F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2B517F" w:rsidRPr="00DD6D50" w:rsidRDefault="002B517F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2B517F" w:rsidRPr="00DD6D50" w:rsidRDefault="002B517F" w:rsidP="000C30B0">
      <w:pPr>
        <w:jc w:val="both"/>
        <w:rPr>
          <w:rFonts w:ascii="Calibri" w:hAnsi="Calibri" w:cs="Tahoma"/>
          <w:snapToGrid w:val="0"/>
        </w:rPr>
      </w:pPr>
    </w:p>
    <w:p w:rsidR="002B517F" w:rsidRPr="00DD6D50" w:rsidRDefault="002B517F" w:rsidP="000C30B0">
      <w:pPr>
        <w:jc w:val="both"/>
        <w:rPr>
          <w:rFonts w:ascii="Calibri" w:hAnsi="Calibri" w:cs="Tahoma"/>
          <w:snapToGrid w:val="0"/>
        </w:rPr>
      </w:pPr>
    </w:p>
    <w:p w:rsidR="002B517F" w:rsidRDefault="002B517F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2B517F" w:rsidRPr="008B7A0A" w:rsidRDefault="002B517F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Pr="002E7316">
        <w:rPr>
          <w:rFonts w:ascii="Calibri" w:hAnsi="Calibri"/>
          <w:b/>
          <w:sz w:val="28"/>
          <w:szCs w:val="28"/>
        </w:rPr>
        <w:t>Estetyzacja i doposażenie os. Nikutowo</w:t>
      </w:r>
      <w:r w:rsidRPr="008B7A0A">
        <w:rPr>
          <w:rFonts w:ascii="Calibri" w:hAnsi="Calibri"/>
          <w:b/>
          <w:sz w:val="28"/>
          <w:szCs w:val="28"/>
        </w:rPr>
        <w:t>”</w:t>
      </w:r>
    </w:p>
    <w:p w:rsidR="002B517F" w:rsidRPr="000C30B0" w:rsidRDefault="002B517F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2B517F" w:rsidRPr="00DD6D50" w:rsidRDefault="002B517F" w:rsidP="000C30B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2B517F" w:rsidRPr="00DD6D50" w:rsidRDefault="002B517F" w:rsidP="000C30B0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2B517F" w:rsidRPr="00DD6D50" w:rsidRDefault="002B517F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2B517F" w:rsidRPr="00DD6D50" w:rsidRDefault="002B517F" w:rsidP="000C30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 xml:space="preserve">– </w:t>
      </w:r>
      <w:r>
        <w:rPr>
          <w:rFonts w:ascii="Calibri" w:hAnsi="Calibri" w:cs="Tahoma"/>
          <w:sz w:val="22"/>
          <w:szCs w:val="22"/>
        </w:rPr>
        <w:t>w dniu podpisania</w:t>
      </w:r>
      <w:r w:rsidRPr="0041126E">
        <w:rPr>
          <w:rFonts w:ascii="Calibri" w:hAnsi="Calibri" w:cs="Tahoma"/>
          <w:sz w:val="22"/>
          <w:szCs w:val="22"/>
        </w:rPr>
        <w:t xml:space="preserve"> umowy</w:t>
      </w:r>
    </w:p>
    <w:p w:rsidR="002B517F" w:rsidRPr="008B7A0A" w:rsidRDefault="002B517F" w:rsidP="000C30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8B7A0A">
        <w:rPr>
          <w:rFonts w:ascii="Calibri" w:hAnsi="Calibri" w:cs="Tahoma"/>
          <w:sz w:val="22"/>
          <w:szCs w:val="22"/>
        </w:rPr>
        <w:t>Termin zakończenia –</w:t>
      </w:r>
      <w:r w:rsidRPr="008B7A0A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  <w:u w:val="single"/>
        </w:rPr>
        <w:t>30.04</w:t>
      </w:r>
      <w:r w:rsidRPr="008B7A0A">
        <w:rPr>
          <w:rFonts w:ascii="Calibri" w:hAnsi="Calibri" w:cs="Tahoma"/>
          <w:b/>
          <w:sz w:val="22"/>
          <w:szCs w:val="22"/>
          <w:u w:val="single"/>
        </w:rPr>
        <w:t>.2018r.</w:t>
      </w:r>
      <w:r w:rsidRPr="008B7A0A">
        <w:rPr>
          <w:rFonts w:ascii="Calibri" w:hAnsi="Calibri" w:cs="Tahoma"/>
          <w:sz w:val="22"/>
          <w:szCs w:val="22"/>
        </w:rPr>
        <w:t xml:space="preserve"> </w:t>
      </w:r>
      <w:r w:rsidRPr="008B7A0A">
        <w:rPr>
          <w:rFonts w:ascii="Calibri" w:hAnsi="Calibri" w:cs="Arial"/>
          <w:b/>
          <w:sz w:val="22"/>
          <w:szCs w:val="22"/>
        </w:rPr>
        <w:t>(przekazanie kompletnej dokumentacji Zamawiającemu)</w:t>
      </w:r>
    </w:p>
    <w:p w:rsidR="002B517F" w:rsidRPr="00DD6D50" w:rsidRDefault="002B517F" w:rsidP="000C30B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</w:t>
      </w:r>
      <w:r>
        <w:rPr>
          <w:rFonts w:ascii="Calibri" w:hAnsi="Calibri" w:cs="Tahoma"/>
          <w:snapToGrid w:val="0"/>
          <w:sz w:val="22"/>
          <w:szCs w:val="22"/>
        </w:rPr>
        <w:t>ormacje do przygotowania oferty (m.in. dokonaliśmy wizji lokalnej w terenie).</w:t>
      </w:r>
    </w:p>
    <w:p w:rsidR="002B517F" w:rsidRDefault="002B517F" w:rsidP="000C30B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15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2B517F" w:rsidRPr="00DD6D50" w:rsidRDefault="002B517F" w:rsidP="000C30B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 xml:space="preserve">Przedmiot zamówienia zamierzamy </w:t>
      </w:r>
      <w:r w:rsidRPr="008C7FB4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która wymieniliśmy w załączniku Nr ………*</w:t>
      </w:r>
    </w:p>
    <w:p w:rsidR="002B517F" w:rsidRPr="00DD6D50" w:rsidRDefault="002B517F" w:rsidP="000C30B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2B517F" w:rsidRPr="00DD6D50" w:rsidRDefault="002B517F" w:rsidP="000C30B0">
      <w:pPr>
        <w:jc w:val="both"/>
        <w:rPr>
          <w:rFonts w:ascii="Calibri" w:hAnsi="Calibri" w:cs="Tahoma"/>
          <w:snapToGrid w:val="0"/>
        </w:rPr>
      </w:pPr>
    </w:p>
    <w:p w:rsidR="002B517F" w:rsidRPr="00DD6D50" w:rsidRDefault="002B517F" w:rsidP="000C30B0">
      <w:pPr>
        <w:jc w:val="both"/>
        <w:rPr>
          <w:rFonts w:ascii="Calibri" w:hAnsi="Calibri" w:cs="Tahoma"/>
          <w:snapToGrid w:val="0"/>
        </w:rPr>
      </w:pPr>
    </w:p>
    <w:p w:rsidR="002B517F" w:rsidRPr="00DD6D50" w:rsidRDefault="002B517F" w:rsidP="000C30B0">
      <w:pPr>
        <w:jc w:val="both"/>
        <w:rPr>
          <w:rFonts w:ascii="Calibri" w:hAnsi="Calibri" w:cs="Tahoma"/>
          <w:snapToGrid w:val="0"/>
        </w:rPr>
      </w:pPr>
    </w:p>
    <w:p w:rsidR="002B517F" w:rsidRPr="00DD6D50" w:rsidRDefault="002B517F" w:rsidP="000C30B0">
      <w:pPr>
        <w:jc w:val="both"/>
        <w:rPr>
          <w:rFonts w:ascii="Calibri" w:hAnsi="Calibri" w:cs="Tahoma"/>
          <w:snapToGrid w:val="0"/>
        </w:rPr>
      </w:pPr>
    </w:p>
    <w:p w:rsidR="002B517F" w:rsidRPr="00DD6D50" w:rsidRDefault="002B517F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2B517F" w:rsidRPr="00DD6D50" w:rsidRDefault="002B517F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2B517F" w:rsidRPr="00AD48B6" w:rsidRDefault="002B517F" w:rsidP="000C30B0">
      <w:pPr>
        <w:rPr>
          <w:rFonts w:ascii="Calibri" w:hAnsi="Calibri" w:cs="Arial"/>
        </w:rPr>
      </w:pPr>
    </w:p>
    <w:p w:rsidR="002B517F" w:rsidRDefault="002B517F" w:rsidP="00BF5CCC">
      <w:pPr>
        <w:rPr>
          <w:rFonts w:ascii="Calibri" w:hAnsi="Calibri" w:cs="Tahoma"/>
          <w:snapToGrid w:val="0"/>
          <w:sz w:val="18"/>
          <w:szCs w:val="18"/>
        </w:rPr>
      </w:pPr>
    </w:p>
    <w:p w:rsidR="002B517F" w:rsidRDefault="002B517F" w:rsidP="00BF5CCC">
      <w:pPr>
        <w:rPr>
          <w:rFonts w:ascii="Calibri" w:hAnsi="Calibri" w:cs="Tahoma"/>
          <w:snapToGrid w:val="0"/>
          <w:sz w:val="18"/>
          <w:szCs w:val="18"/>
        </w:rPr>
      </w:pPr>
    </w:p>
    <w:p w:rsidR="002B517F" w:rsidRPr="00951C8F" w:rsidRDefault="002B517F" w:rsidP="000C30B0">
      <w:pPr>
        <w:rPr>
          <w:rFonts w:ascii="Calibri" w:hAnsi="Calibri" w:cs="Tahoma"/>
          <w:snapToGrid w:val="0"/>
          <w:sz w:val="18"/>
          <w:szCs w:val="18"/>
        </w:rPr>
      </w:pPr>
      <w:r>
        <w:rPr>
          <w:rFonts w:ascii="Calibri" w:hAnsi="Calibri" w:cs="Tahoma"/>
          <w:snapToGrid w:val="0"/>
          <w:sz w:val="18"/>
          <w:szCs w:val="18"/>
        </w:rPr>
        <w:t>*niepotrzebne skreślić</w:t>
      </w:r>
    </w:p>
    <w:sectPr w:rsidR="002B517F" w:rsidRPr="00951C8F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17F" w:rsidRDefault="002B517F">
      <w:r>
        <w:separator/>
      </w:r>
    </w:p>
  </w:endnote>
  <w:endnote w:type="continuationSeparator" w:id="0">
    <w:p w:rsidR="002B517F" w:rsidRDefault="002B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7F" w:rsidRDefault="002B517F" w:rsidP="00AE1A1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/16</w:t>
    </w:r>
  </w:p>
  <w:p w:rsidR="002B517F" w:rsidRPr="00A96FAB" w:rsidRDefault="002B517F" w:rsidP="00A96F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7F" w:rsidRDefault="002B517F" w:rsidP="00936922">
    <w:pPr>
      <w:pStyle w:val="Footer"/>
      <w:framePr w:wrap="around" w:vAnchor="text" w:hAnchor="margin" w:xAlign="outside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>/16</w:t>
    </w:r>
  </w:p>
  <w:p w:rsidR="002B517F" w:rsidRDefault="002B517F" w:rsidP="00AE1A19">
    <w:pPr>
      <w:pStyle w:val="Footer"/>
      <w:framePr w:wrap="around" w:vAnchor="text" w:hAnchor="margin" w:xAlign="outside" w:y="1"/>
      <w:rPr>
        <w:rStyle w:val="PageNumber"/>
      </w:rPr>
    </w:pPr>
  </w:p>
  <w:p w:rsidR="002B517F" w:rsidRDefault="002B517F" w:rsidP="00936922">
    <w:pPr>
      <w:pStyle w:val="Footer"/>
      <w:ind w:right="360" w:firstLine="360"/>
      <w:jc w:val="right"/>
      <w:rPr>
        <w:lang w:val="en-US"/>
      </w:rPr>
    </w:pPr>
  </w:p>
  <w:p w:rsidR="002B517F" w:rsidRPr="006E53B4" w:rsidRDefault="002B517F" w:rsidP="00AC6F1D">
    <w:pPr>
      <w:pStyle w:val="Footer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17F" w:rsidRDefault="002B517F">
      <w:r>
        <w:separator/>
      </w:r>
    </w:p>
  </w:footnote>
  <w:footnote w:type="continuationSeparator" w:id="0">
    <w:p w:rsidR="002B517F" w:rsidRDefault="002B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125"/>
    <w:rsid w:val="000A35D9"/>
    <w:rsid w:val="000B09AE"/>
    <w:rsid w:val="000B37C1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4320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517F"/>
    <w:rsid w:val="002B63E3"/>
    <w:rsid w:val="002C3E33"/>
    <w:rsid w:val="002C5BEA"/>
    <w:rsid w:val="002D1408"/>
    <w:rsid w:val="002D1C41"/>
    <w:rsid w:val="002D3126"/>
    <w:rsid w:val="002D4B12"/>
    <w:rsid w:val="002E5036"/>
    <w:rsid w:val="002E731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6CE0"/>
    <w:rsid w:val="003F7F5A"/>
    <w:rsid w:val="0040264D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E035A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43F1"/>
    <w:rsid w:val="006874C8"/>
    <w:rsid w:val="00691822"/>
    <w:rsid w:val="0069401C"/>
    <w:rsid w:val="00695186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170"/>
    <w:rsid w:val="006E53B4"/>
    <w:rsid w:val="006F0989"/>
    <w:rsid w:val="006F0BCB"/>
    <w:rsid w:val="006F1C7C"/>
    <w:rsid w:val="006F217C"/>
    <w:rsid w:val="007016BE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2194"/>
    <w:rsid w:val="007A3584"/>
    <w:rsid w:val="007A431E"/>
    <w:rsid w:val="007A4FAB"/>
    <w:rsid w:val="007A5B8F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039"/>
    <w:rsid w:val="00826D01"/>
    <w:rsid w:val="0082731E"/>
    <w:rsid w:val="00827D64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B7A0A"/>
    <w:rsid w:val="008C16AD"/>
    <w:rsid w:val="008C20D4"/>
    <w:rsid w:val="008C4386"/>
    <w:rsid w:val="008C7FB4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02836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51C8F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691F"/>
    <w:rsid w:val="009B07E8"/>
    <w:rsid w:val="009C14AE"/>
    <w:rsid w:val="009C4309"/>
    <w:rsid w:val="009C5169"/>
    <w:rsid w:val="009D3551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0473E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35A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5CCC"/>
    <w:rsid w:val="00BF6210"/>
    <w:rsid w:val="00C01284"/>
    <w:rsid w:val="00C04B7E"/>
    <w:rsid w:val="00C1162D"/>
    <w:rsid w:val="00C124B5"/>
    <w:rsid w:val="00C12599"/>
    <w:rsid w:val="00C12C2E"/>
    <w:rsid w:val="00C13CF5"/>
    <w:rsid w:val="00C14028"/>
    <w:rsid w:val="00C14F9F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67895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4A90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4162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D7A4B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368A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F52"/>
    <w:rsid w:val="00F54CFE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D196D"/>
    <w:rsid w:val="00FE3088"/>
    <w:rsid w:val="00FE4546"/>
    <w:rsid w:val="00FF0450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74B88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30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B8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185F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FA18A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74B8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B88"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8A63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74B88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A63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74B88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74B88"/>
    <w:rPr>
      <w:rFonts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C369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74B88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3691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F0290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"/>
    <w:uiPriority w:val="99"/>
    <w:rsid w:val="006C3ED9"/>
    <w:pPr>
      <w:suppressAutoHyphens/>
      <w:jc w:val="both"/>
    </w:pPr>
    <w:rPr>
      <w:szCs w:val="20"/>
    </w:rPr>
  </w:style>
  <w:style w:type="paragraph" w:styleId="Title">
    <w:name w:val="Title"/>
    <w:basedOn w:val="Normal"/>
    <w:next w:val="Subtitle"/>
    <w:link w:val="TitleChar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D67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67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D67E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6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D67E1"/>
    <w:rPr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3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1</Pages>
  <Words>284</Words>
  <Characters>1710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krym</cp:lastModifiedBy>
  <cp:revision>38</cp:revision>
  <cp:lastPrinted>2017-03-16T10:54:00Z</cp:lastPrinted>
  <dcterms:created xsi:type="dcterms:W3CDTF">2016-03-17T08:10:00Z</dcterms:created>
  <dcterms:modified xsi:type="dcterms:W3CDTF">2018-02-09T14:03:00Z</dcterms:modified>
</cp:coreProperties>
</file>