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54" w:rsidRPr="0058067A" w:rsidRDefault="00AB7154" w:rsidP="007C0D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067A">
        <w:rPr>
          <w:rFonts w:ascii="Times New Roman" w:hAnsi="Times New Roman"/>
          <w:sz w:val="24"/>
          <w:szCs w:val="24"/>
        </w:rPr>
        <w:t xml:space="preserve">Mrągowo, dnia </w:t>
      </w:r>
      <w:r>
        <w:rPr>
          <w:rFonts w:ascii="Times New Roman" w:hAnsi="Times New Roman"/>
          <w:sz w:val="24"/>
          <w:szCs w:val="24"/>
        </w:rPr>
        <w:t>14.02.2018</w:t>
      </w:r>
      <w:r w:rsidRPr="0058067A">
        <w:rPr>
          <w:rFonts w:ascii="Times New Roman" w:hAnsi="Times New Roman"/>
          <w:sz w:val="24"/>
          <w:szCs w:val="24"/>
        </w:rPr>
        <w:t>r.</w:t>
      </w:r>
    </w:p>
    <w:p w:rsidR="00AB7154" w:rsidRPr="0058067A" w:rsidRDefault="00AB7154" w:rsidP="0058067A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67A">
        <w:rPr>
          <w:rFonts w:ascii="Times New Roman" w:hAnsi="Times New Roman"/>
          <w:b/>
          <w:sz w:val="24"/>
          <w:szCs w:val="24"/>
        </w:rPr>
        <w:t>Wynik z przeprowadzonego rozeznania rynku</w:t>
      </w:r>
    </w:p>
    <w:p w:rsidR="00AB7154" w:rsidRPr="0058067A" w:rsidRDefault="00AB7154" w:rsidP="00866E05">
      <w:pPr>
        <w:pStyle w:val="BodyText"/>
        <w:numPr>
          <w:ilvl w:val="0"/>
          <w:numId w:val="7"/>
        </w:numPr>
        <w:spacing w:before="120" w:line="360" w:lineRule="auto"/>
        <w:rPr>
          <w:szCs w:val="24"/>
        </w:rPr>
      </w:pPr>
      <w:r>
        <w:rPr>
          <w:szCs w:val="24"/>
        </w:rPr>
        <w:t>Gmina Miasto Mrągowo</w:t>
      </w:r>
      <w:r w:rsidRPr="0058067A">
        <w:rPr>
          <w:szCs w:val="24"/>
        </w:rPr>
        <w:t xml:space="preserve"> zwrócił</w:t>
      </w:r>
      <w:r>
        <w:rPr>
          <w:szCs w:val="24"/>
        </w:rPr>
        <w:t>a</w:t>
      </w:r>
      <w:r w:rsidRPr="0058067A">
        <w:rPr>
          <w:szCs w:val="24"/>
        </w:rPr>
        <w:t xml:space="preserve"> się w dniu </w:t>
      </w:r>
      <w:r>
        <w:rPr>
          <w:szCs w:val="24"/>
        </w:rPr>
        <w:t>07 lutego</w:t>
      </w:r>
      <w:r w:rsidRPr="0058067A">
        <w:rPr>
          <w:szCs w:val="24"/>
        </w:rPr>
        <w:t xml:space="preserve"> 201</w:t>
      </w:r>
      <w:r>
        <w:rPr>
          <w:szCs w:val="24"/>
        </w:rPr>
        <w:t>8</w:t>
      </w:r>
      <w:r w:rsidRPr="0058067A">
        <w:rPr>
          <w:szCs w:val="24"/>
        </w:rPr>
        <w:t xml:space="preserve"> r. w </w:t>
      </w:r>
      <w:r>
        <w:rPr>
          <w:szCs w:val="24"/>
        </w:rPr>
        <w:t>formie pisemnej</w:t>
      </w:r>
      <w:r w:rsidRPr="0058067A">
        <w:rPr>
          <w:szCs w:val="24"/>
        </w:rPr>
        <w:t xml:space="preserve">, </w:t>
      </w:r>
      <w:r>
        <w:rPr>
          <w:szCs w:val="24"/>
        </w:rPr>
        <w:t xml:space="preserve">poprzez </w:t>
      </w:r>
      <w:r w:rsidRPr="0058067A">
        <w:rPr>
          <w:szCs w:val="24"/>
        </w:rPr>
        <w:t>ogłoszenie na tablicy informacyjnej Urzędu Miasta oraz stronie Biuletynu Informacji Publicznej Urzędu Miejskiego w Mrągowie (</w:t>
      </w:r>
      <w:hyperlink r:id="rId7" w:history="1">
        <w:r w:rsidRPr="0058067A">
          <w:rPr>
            <w:rStyle w:val="Hyperlink"/>
            <w:szCs w:val="24"/>
          </w:rPr>
          <w:t>http://bip.mragowo.warmia.mazury.pl/zamowienie.html</w:t>
        </w:r>
      </w:hyperlink>
      <w:r>
        <w:rPr>
          <w:szCs w:val="24"/>
        </w:rPr>
        <w:t>), z </w:t>
      </w:r>
      <w:r w:rsidRPr="0058067A">
        <w:rPr>
          <w:szCs w:val="24"/>
        </w:rPr>
        <w:t xml:space="preserve">zapytaniem o cenę wykonania zamówienia publicznego, którego przedmiotem jest </w:t>
      </w:r>
      <w:r>
        <w:rPr>
          <w:szCs w:val="24"/>
        </w:rPr>
        <w:t>opracowanie dokumentacji projektowo-kosztorysowej na zagospodarowanie terenu pn. „Budowa Mrągowskiego Parkour Parku”.</w:t>
      </w:r>
    </w:p>
    <w:p w:rsidR="00AB7154" w:rsidRPr="0058067A" w:rsidRDefault="00AB7154" w:rsidP="00866E05">
      <w:pPr>
        <w:pStyle w:val="ListParagraph"/>
        <w:numPr>
          <w:ilvl w:val="0"/>
          <w:numId w:val="7"/>
        </w:numPr>
        <w:spacing w:before="120" w:after="24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067A">
        <w:rPr>
          <w:rFonts w:ascii="Times New Roman" w:hAnsi="Times New Roman"/>
          <w:sz w:val="24"/>
          <w:szCs w:val="24"/>
        </w:rPr>
        <w:t>W wyniku przeprowadzonego postępowania otrzymano 4 oferty.</w:t>
      </w:r>
    </w:p>
    <w:tbl>
      <w:tblPr>
        <w:tblW w:w="9404" w:type="dxa"/>
        <w:jc w:val="center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5222"/>
        <w:gridCol w:w="1760"/>
        <w:gridCol w:w="1852"/>
      </w:tblGrid>
      <w:tr w:rsidR="00AB7154" w:rsidRPr="0058067A" w:rsidTr="00FD5E4C">
        <w:trPr>
          <w:jc w:val="center"/>
        </w:trPr>
        <w:tc>
          <w:tcPr>
            <w:tcW w:w="570" w:type="dxa"/>
            <w:shd w:val="clear" w:color="auto" w:fill="F2F2F2"/>
            <w:vAlign w:val="center"/>
          </w:tcPr>
          <w:p w:rsidR="00AB7154" w:rsidRPr="0058067A" w:rsidRDefault="00AB7154" w:rsidP="007E56B1">
            <w:pPr>
              <w:pStyle w:val="BodyText"/>
              <w:spacing w:before="60" w:after="60"/>
              <w:jc w:val="center"/>
              <w:rPr>
                <w:b/>
                <w:szCs w:val="24"/>
              </w:rPr>
            </w:pPr>
            <w:r w:rsidRPr="0058067A">
              <w:rPr>
                <w:b/>
                <w:szCs w:val="24"/>
              </w:rPr>
              <w:t>Lp.</w:t>
            </w:r>
          </w:p>
        </w:tc>
        <w:tc>
          <w:tcPr>
            <w:tcW w:w="5222" w:type="dxa"/>
            <w:shd w:val="clear" w:color="auto" w:fill="F2F2F2"/>
            <w:vAlign w:val="center"/>
          </w:tcPr>
          <w:p w:rsidR="00AB7154" w:rsidRPr="0058067A" w:rsidRDefault="00AB7154" w:rsidP="007E56B1">
            <w:pPr>
              <w:pStyle w:val="BodyText"/>
              <w:spacing w:before="60" w:after="60"/>
              <w:jc w:val="center"/>
              <w:rPr>
                <w:b/>
                <w:szCs w:val="24"/>
              </w:rPr>
            </w:pPr>
            <w:r w:rsidRPr="0058067A">
              <w:rPr>
                <w:b/>
                <w:szCs w:val="24"/>
              </w:rPr>
              <w:t>Nazwa oferenta</w:t>
            </w:r>
          </w:p>
        </w:tc>
        <w:tc>
          <w:tcPr>
            <w:tcW w:w="1760" w:type="dxa"/>
            <w:shd w:val="clear" w:color="auto" w:fill="F2F2F2"/>
            <w:vAlign w:val="center"/>
          </w:tcPr>
          <w:p w:rsidR="00AB7154" w:rsidRPr="0058067A" w:rsidRDefault="00AB7154" w:rsidP="007E56B1">
            <w:pPr>
              <w:pStyle w:val="BodyText"/>
              <w:jc w:val="center"/>
              <w:rPr>
                <w:b/>
                <w:szCs w:val="24"/>
              </w:rPr>
            </w:pPr>
            <w:r w:rsidRPr="0058067A">
              <w:rPr>
                <w:b/>
                <w:szCs w:val="24"/>
              </w:rPr>
              <w:t xml:space="preserve">Cena ofertowa </w:t>
            </w:r>
          </w:p>
          <w:p w:rsidR="00AB7154" w:rsidRPr="0058067A" w:rsidRDefault="00AB7154" w:rsidP="007E56B1">
            <w:pPr>
              <w:pStyle w:val="BodyText"/>
              <w:jc w:val="center"/>
              <w:rPr>
                <w:b/>
                <w:szCs w:val="24"/>
              </w:rPr>
            </w:pPr>
            <w:r w:rsidRPr="0058067A">
              <w:rPr>
                <w:b/>
                <w:szCs w:val="24"/>
              </w:rPr>
              <w:t>(brutto)</w:t>
            </w:r>
          </w:p>
        </w:tc>
        <w:tc>
          <w:tcPr>
            <w:tcW w:w="1852" w:type="dxa"/>
            <w:shd w:val="clear" w:color="auto" w:fill="F2F2F2"/>
            <w:vAlign w:val="center"/>
          </w:tcPr>
          <w:p w:rsidR="00AB7154" w:rsidRPr="0058067A" w:rsidRDefault="00AB7154" w:rsidP="00E1082C">
            <w:pPr>
              <w:pStyle w:val="BodyText"/>
              <w:jc w:val="center"/>
              <w:rPr>
                <w:b/>
                <w:szCs w:val="24"/>
              </w:rPr>
            </w:pPr>
            <w:r w:rsidRPr="0058067A">
              <w:rPr>
                <w:b/>
                <w:szCs w:val="24"/>
              </w:rPr>
              <w:t>Uwagi</w:t>
            </w:r>
          </w:p>
        </w:tc>
      </w:tr>
      <w:tr w:rsidR="00AB7154" w:rsidRPr="0058067A" w:rsidTr="00FD5E4C">
        <w:trPr>
          <w:jc w:val="center"/>
        </w:trPr>
        <w:tc>
          <w:tcPr>
            <w:tcW w:w="570" w:type="dxa"/>
            <w:vAlign w:val="center"/>
          </w:tcPr>
          <w:p w:rsidR="00AB7154" w:rsidRPr="0058067A" w:rsidRDefault="00AB7154" w:rsidP="007E56B1">
            <w:pPr>
              <w:pStyle w:val="BodyText"/>
              <w:jc w:val="center"/>
              <w:rPr>
                <w:szCs w:val="24"/>
              </w:rPr>
            </w:pPr>
            <w:r w:rsidRPr="0058067A">
              <w:rPr>
                <w:szCs w:val="24"/>
              </w:rPr>
              <w:t>1.</w:t>
            </w:r>
          </w:p>
        </w:tc>
        <w:tc>
          <w:tcPr>
            <w:tcW w:w="5222" w:type="dxa"/>
            <w:vAlign w:val="center"/>
          </w:tcPr>
          <w:p w:rsidR="00AB7154" w:rsidRDefault="00AB7154" w:rsidP="00B07B4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LandAR Projects Sp. z o.o.,</w:t>
            </w:r>
          </w:p>
          <w:p w:rsidR="00AB7154" w:rsidRPr="0058067A" w:rsidRDefault="00AB7154" w:rsidP="00B07B4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Brazylijska 10A/37, 03-946</w:t>
            </w:r>
            <w:r w:rsidRPr="0058067A">
              <w:rPr>
                <w:rFonts w:ascii="Times New Roman" w:hAnsi="Times New Roman"/>
                <w:sz w:val="24"/>
                <w:szCs w:val="24"/>
              </w:rPr>
              <w:t xml:space="preserve"> Warszawa</w:t>
            </w:r>
          </w:p>
        </w:tc>
        <w:tc>
          <w:tcPr>
            <w:tcW w:w="1760" w:type="dxa"/>
            <w:vAlign w:val="center"/>
          </w:tcPr>
          <w:p w:rsidR="00AB7154" w:rsidRPr="00D062E9" w:rsidRDefault="00AB7154" w:rsidP="007E56B1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4 997,77</w:t>
            </w:r>
            <w:r w:rsidRPr="00D062E9">
              <w:rPr>
                <w:szCs w:val="24"/>
              </w:rPr>
              <w:t xml:space="preserve"> zł</w:t>
            </w:r>
          </w:p>
        </w:tc>
        <w:tc>
          <w:tcPr>
            <w:tcW w:w="1852" w:type="dxa"/>
            <w:vAlign w:val="center"/>
          </w:tcPr>
          <w:p w:rsidR="00AB7154" w:rsidRPr="0058067A" w:rsidRDefault="00AB7154" w:rsidP="00E1082C">
            <w:pPr>
              <w:pStyle w:val="BodyText"/>
              <w:jc w:val="center"/>
              <w:rPr>
                <w:b/>
                <w:szCs w:val="24"/>
              </w:rPr>
            </w:pPr>
          </w:p>
        </w:tc>
      </w:tr>
      <w:tr w:rsidR="00AB7154" w:rsidRPr="0058067A" w:rsidTr="00FD5E4C">
        <w:trPr>
          <w:jc w:val="center"/>
        </w:trPr>
        <w:tc>
          <w:tcPr>
            <w:tcW w:w="570" w:type="dxa"/>
            <w:vAlign w:val="center"/>
          </w:tcPr>
          <w:p w:rsidR="00AB7154" w:rsidRPr="0058067A" w:rsidRDefault="00AB7154" w:rsidP="007E56B1">
            <w:pPr>
              <w:pStyle w:val="BodyText"/>
              <w:jc w:val="center"/>
              <w:rPr>
                <w:szCs w:val="24"/>
              </w:rPr>
            </w:pPr>
            <w:r w:rsidRPr="0058067A">
              <w:rPr>
                <w:szCs w:val="24"/>
              </w:rPr>
              <w:t>2.</w:t>
            </w:r>
          </w:p>
        </w:tc>
        <w:tc>
          <w:tcPr>
            <w:tcW w:w="5222" w:type="dxa"/>
            <w:vAlign w:val="center"/>
          </w:tcPr>
          <w:p w:rsidR="00AB7154" w:rsidRPr="0058067A" w:rsidRDefault="00AB7154" w:rsidP="00B07B4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POROST MR Sp. z o.o.,</w:t>
            </w:r>
          </w:p>
          <w:p w:rsidR="00AB7154" w:rsidRPr="0058067A" w:rsidRDefault="00AB7154" w:rsidP="00B07B4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Polna </w:t>
            </w:r>
            <w:smartTag w:uri="urn:schemas-microsoft-com:office:smarttags" w:element="metricconverter">
              <w:smartTagPr>
                <w:attr w:name="ProductID" w:val="9C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9C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, 96-314 Baranów</w:t>
            </w:r>
          </w:p>
        </w:tc>
        <w:tc>
          <w:tcPr>
            <w:tcW w:w="1760" w:type="dxa"/>
            <w:vAlign w:val="center"/>
          </w:tcPr>
          <w:p w:rsidR="00AB7154" w:rsidRPr="00D43185" w:rsidRDefault="00AB7154" w:rsidP="007E56B1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6 850,00</w:t>
            </w:r>
            <w:r w:rsidRPr="00D43185">
              <w:rPr>
                <w:szCs w:val="24"/>
              </w:rPr>
              <w:t xml:space="preserve"> zł</w:t>
            </w:r>
          </w:p>
        </w:tc>
        <w:tc>
          <w:tcPr>
            <w:tcW w:w="1852" w:type="dxa"/>
            <w:vAlign w:val="center"/>
          </w:tcPr>
          <w:p w:rsidR="00AB7154" w:rsidRPr="00D43185" w:rsidRDefault="00AB7154" w:rsidP="00E1082C">
            <w:pPr>
              <w:pStyle w:val="BodyText"/>
              <w:jc w:val="center"/>
              <w:rPr>
                <w:szCs w:val="24"/>
              </w:rPr>
            </w:pPr>
          </w:p>
        </w:tc>
      </w:tr>
      <w:tr w:rsidR="00AB7154" w:rsidRPr="0058067A" w:rsidTr="00FD5E4C">
        <w:trPr>
          <w:jc w:val="center"/>
        </w:trPr>
        <w:tc>
          <w:tcPr>
            <w:tcW w:w="570" w:type="dxa"/>
            <w:vAlign w:val="center"/>
          </w:tcPr>
          <w:p w:rsidR="00AB7154" w:rsidRPr="0058067A" w:rsidRDefault="00AB7154" w:rsidP="007E56B1">
            <w:pPr>
              <w:pStyle w:val="BodyText"/>
              <w:jc w:val="center"/>
              <w:rPr>
                <w:szCs w:val="24"/>
              </w:rPr>
            </w:pPr>
            <w:r w:rsidRPr="0058067A">
              <w:rPr>
                <w:szCs w:val="24"/>
              </w:rPr>
              <w:t>3.</w:t>
            </w:r>
          </w:p>
        </w:tc>
        <w:tc>
          <w:tcPr>
            <w:tcW w:w="5222" w:type="dxa"/>
            <w:vAlign w:val="center"/>
          </w:tcPr>
          <w:p w:rsidR="00AB7154" w:rsidRPr="0058067A" w:rsidRDefault="00AB7154" w:rsidP="00B07B4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Przedsiębiorstwo Handlowo-Usługowe REM-BUD Piotr Ciszewski</w:t>
            </w:r>
            <w:r w:rsidRPr="005806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7154" w:rsidRPr="0058067A" w:rsidRDefault="00AB7154" w:rsidP="00B07B4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Podgórna 2, 86-140 Drzycim</w:t>
            </w:r>
          </w:p>
        </w:tc>
        <w:tc>
          <w:tcPr>
            <w:tcW w:w="1760" w:type="dxa"/>
            <w:vAlign w:val="center"/>
          </w:tcPr>
          <w:p w:rsidR="00AB7154" w:rsidRPr="0058067A" w:rsidRDefault="00AB7154" w:rsidP="007E56B1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14 760</w:t>
            </w:r>
            <w:r w:rsidRPr="0058067A">
              <w:rPr>
                <w:szCs w:val="24"/>
              </w:rPr>
              <w:t>,00 zł</w:t>
            </w:r>
          </w:p>
        </w:tc>
        <w:tc>
          <w:tcPr>
            <w:tcW w:w="1852" w:type="dxa"/>
            <w:vAlign w:val="center"/>
          </w:tcPr>
          <w:p w:rsidR="00AB7154" w:rsidRPr="0058067A" w:rsidRDefault="00AB7154" w:rsidP="00E1082C">
            <w:pPr>
              <w:pStyle w:val="BodyText"/>
              <w:jc w:val="center"/>
              <w:rPr>
                <w:b/>
                <w:szCs w:val="24"/>
              </w:rPr>
            </w:pPr>
          </w:p>
        </w:tc>
      </w:tr>
      <w:tr w:rsidR="00AB7154" w:rsidRPr="0058067A" w:rsidTr="00FD5E4C">
        <w:trPr>
          <w:jc w:val="center"/>
        </w:trPr>
        <w:tc>
          <w:tcPr>
            <w:tcW w:w="570" w:type="dxa"/>
            <w:vAlign w:val="center"/>
          </w:tcPr>
          <w:p w:rsidR="00AB7154" w:rsidRPr="0058067A" w:rsidRDefault="00AB7154" w:rsidP="007E56B1">
            <w:pPr>
              <w:pStyle w:val="BodyText"/>
              <w:jc w:val="center"/>
              <w:rPr>
                <w:szCs w:val="24"/>
              </w:rPr>
            </w:pPr>
            <w:r w:rsidRPr="0058067A">
              <w:rPr>
                <w:szCs w:val="24"/>
              </w:rPr>
              <w:t>4.</w:t>
            </w:r>
          </w:p>
        </w:tc>
        <w:tc>
          <w:tcPr>
            <w:tcW w:w="5222" w:type="dxa"/>
            <w:vAlign w:val="center"/>
          </w:tcPr>
          <w:p w:rsidR="00AB7154" w:rsidRDefault="00AB7154" w:rsidP="00B07B4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Archbud Projekt inż. Albert Kawałek,</w:t>
            </w:r>
          </w:p>
          <w:p w:rsidR="00AB7154" w:rsidRPr="0058067A" w:rsidRDefault="00AB7154" w:rsidP="00B07B40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Zyndaki 31A, 11-731 Sorkwity</w:t>
            </w:r>
          </w:p>
        </w:tc>
        <w:tc>
          <w:tcPr>
            <w:tcW w:w="1760" w:type="dxa"/>
            <w:vAlign w:val="center"/>
          </w:tcPr>
          <w:p w:rsidR="00AB7154" w:rsidRPr="00D062E9" w:rsidRDefault="00AB7154" w:rsidP="007E56B1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3 600</w:t>
            </w:r>
            <w:r w:rsidRPr="00D062E9">
              <w:rPr>
                <w:b/>
                <w:szCs w:val="24"/>
              </w:rPr>
              <w:t>,00 zł</w:t>
            </w:r>
          </w:p>
        </w:tc>
        <w:tc>
          <w:tcPr>
            <w:tcW w:w="1852" w:type="dxa"/>
            <w:vAlign w:val="center"/>
          </w:tcPr>
          <w:p w:rsidR="00AB7154" w:rsidRPr="0058067A" w:rsidRDefault="00AB7154" w:rsidP="00E1082C">
            <w:pPr>
              <w:pStyle w:val="BodyText"/>
              <w:jc w:val="center"/>
              <w:rPr>
                <w:b/>
                <w:szCs w:val="24"/>
              </w:rPr>
            </w:pPr>
            <w:r w:rsidRPr="0058067A">
              <w:rPr>
                <w:b/>
                <w:szCs w:val="24"/>
              </w:rPr>
              <w:t>Oferta wybrana</w:t>
            </w:r>
          </w:p>
        </w:tc>
      </w:tr>
    </w:tbl>
    <w:p w:rsidR="00AB7154" w:rsidRPr="0058067A" w:rsidRDefault="00AB7154" w:rsidP="00D43185">
      <w:pPr>
        <w:pStyle w:val="BodyText"/>
        <w:ind w:left="330"/>
        <w:rPr>
          <w:szCs w:val="24"/>
        </w:rPr>
      </w:pPr>
    </w:p>
    <w:sectPr w:rsidR="00AB7154" w:rsidRPr="0058067A" w:rsidSect="00E27EBD">
      <w:footerReference w:type="even" r:id="rId8"/>
      <w:footerReference w:type="default" r:id="rId9"/>
      <w:pgSz w:w="11906" w:h="16838"/>
      <w:pgMar w:top="851" w:right="851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154" w:rsidRDefault="00AB7154" w:rsidP="007F5022">
      <w:pPr>
        <w:spacing w:after="0" w:line="240" w:lineRule="auto"/>
      </w:pPr>
      <w:r>
        <w:separator/>
      </w:r>
    </w:p>
  </w:endnote>
  <w:endnote w:type="continuationSeparator" w:id="0">
    <w:p w:rsidR="00AB7154" w:rsidRDefault="00AB7154" w:rsidP="007F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54" w:rsidRPr="007F5022" w:rsidRDefault="00AB7154">
    <w:pPr>
      <w:pStyle w:val="Footer"/>
      <w:rPr>
        <w:rFonts w:ascii="Times New Roman" w:hAnsi="Times New Roman"/>
      </w:rPr>
    </w:pPr>
    <w:r w:rsidRPr="007F5022">
      <w:rPr>
        <w:rFonts w:ascii="Times New Roman" w:hAnsi="Times New Roman"/>
      </w:rPr>
      <w:fldChar w:fldCharType="begin"/>
    </w:r>
    <w:r w:rsidRPr="007F5022">
      <w:rPr>
        <w:rFonts w:ascii="Times New Roman" w:hAnsi="Times New Roman"/>
      </w:rPr>
      <w:instrText xml:space="preserve"> PAGE   \* MERGEFORMAT </w:instrText>
    </w:r>
    <w:r w:rsidRPr="007F50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F5022">
      <w:rPr>
        <w:rFonts w:ascii="Times New Roman" w:hAnsi="Times New Roman"/>
      </w:rPr>
      <w:fldChar w:fldCharType="end"/>
    </w:r>
    <w:r w:rsidRPr="007F5022">
      <w:rPr>
        <w:rFonts w:ascii="Times New Roman" w:hAnsi="Times New Roman"/>
      </w:rPr>
      <w:t>/2</w:t>
    </w:r>
  </w:p>
  <w:p w:rsidR="00AB7154" w:rsidRDefault="00AB71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54" w:rsidRDefault="00AB7154" w:rsidP="0058067A">
    <w:pPr>
      <w:pStyle w:val="Footer"/>
    </w:pPr>
  </w:p>
  <w:p w:rsidR="00AB7154" w:rsidRPr="007F5022" w:rsidRDefault="00AB7154" w:rsidP="007F50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154" w:rsidRDefault="00AB7154" w:rsidP="007F5022">
      <w:pPr>
        <w:spacing w:after="0" w:line="240" w:lineRule="auto"/>
      </w:pPr>
      <w:r>
        <w:separator/>
      </w:r>
    </w:p>
  </w:footnote>
  <w:footnote w:type="continuationSeparator" w:id="0">
    <w:p w:rsidR="00AB7154" w:rsidRDefault="00AB7154" w:rsidP="007F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34D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3121EB"/>
    <w:multiLevelType w:val="hybridMultilevel"/>
    <w:tmpl w:val="E2EC16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BFC3E9D"/>
    <w:multiLevelType w:val="hybridMultilevel"/>
    <w:tmpl w:val="591AD5FE"/>
    <w:lvl w:ilvl="0" w:tplc="F31E5122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EB3516"/>
    <w:multiLevelType w:val="hybridMultilevel"/>
    <w:tmpl w:val="3604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B31E46"/>
    <w:multiLevelType w:val="hybridMultilevel"/>
    <w:tmpl w:val="188026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DE442B6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1112074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BA426E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3B682A"/>
    <w:multiLevelType w:val="hybridMultilevel"/>
    <w:tmpl w:val="B5C607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9AC0F58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2AC5874"/>
    <w:multiLevelType w:val="hybridMultilevel"/>
    <w:tmpl w:val="91981D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DB40CC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660C63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131F0A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D5312C"/>
    <w:multiLevelType w:val="hybridMultilevel"/>
    <w:tmpl w:val="9202BC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06E276A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275106"/>
    <w:multiLevelType w:val="hybridMultilevel"/>
    <w:tmpl w:val="A170D7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3D6265"/>
    <w:multiLevelType w:val="hybridMultilevel"/>
    <w:tmpl w:val="866EB23A"/>
    <w:lvl w:ilvl="0" w:tplc="AE9C4C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ED291C"/>
    <w:multiLevelType w:val="hybridMultilevel"/>
    <w:tmpl w:val="8D186C7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7"/>
  </w:num>
  <w:num w:numId="5">
    <w:abstractNumId w:val="9"/>
    <w:lvlOverride w:ilvl="0">
      <w:startOverride w:val="4"/>
    </w:lvlOverride>
  </w:num>
  <w:num w:numId="6">
    <w:abstractNumId w:val="18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10"/>
  </w:num>
  <w:num w:numId="13">
    <w:abstractNumId w:val="19"/>
  </w:num>
  <w:num w:numId="14">
    <w:abstractNumId w:val="6"/>
  </w:num>
  <w:num w:numId="15">
    <w:abstractNumId w:val="12"/>
  </w:num>
  <w:num w:numId="16">
    <w:abstractNumId w:val="4"/>
  </w:num>
  <w:num w:numId="17">
    <w:abstractNumId w:val="15"/>
  </w:num>
  <w:num w:numId="18">
    <w:abstractNumId w:val="0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AD7"/>
    <w:rsid w:val="00004D7E"/>
    <w:rsid w:val="000104A3"/>
    <w:rsid w:val="00011648"/>
    <w:rsid w:val="00026B55"/>
    <w:rsid w:val="00041945"/>
    <w:rsid w:val="00051AD7"/>
    <w:rsid w:val="00053B7E"/>
    <w:rsid w:val="00056009"/>
    <w:rsid w:val="00063BED"/>
    <w:rsid w:val="00064AF6"/>
    <w:rsid w:val="00071D68"/>
    <w:rsid w:val="00083E62"/>
    <w:rsid w:val="0009355B"/>
    <w:rsid w:val="000A1E94"/>
    <w:rsid w:val="000A356B"/>
    <w:rsid w:val="000B5890"/>
    <w:rsid w:val="001018C2"/>
    <w:rsid w:val="00112570"/>
    <w:rsid w:val="00124D1C"/>
    <w:rsid w:val="00134A99"/>
    <w:rsid w:val="0013601F"/>
    <w:rsid w:val="00143948"/>
    <w:rsid w:val="0016193F"/>
    <w:rsid w:val="001625A9"/>
    <w:rsid w:val="0017413A"/>
    <w:rsid w:val="00176699"/>
    <w:rsid w:val="0018547F"/>
    <w:rsid w:val="001B2D27"/>
    <w:rsid w:val="001C1A53"/>
    <w:rsid w:val="001D09E9"/>
    <w:rsid w:val="001D6D23"/>
    <w:rsid w:val="001E00BC"/>
    <w:rsid w:val="001E2E19"/>
    <w:rsid w:val="001F28E1"/>
    <w:rsid w:val="002168B8"/>
    <w:rsid w:val="0022577C"/>
    <w:rsid w:val="00225CB0"/>
    <w:rsid w:val="00230427"/>
    <w:rsid w:val="002369F4"/>
    <w:rsid w:val="00242827"/>
    <w:rsid w:val="00253BAF"/>
    <w:rsid w:val="00266328"/>
    <w:rsid w:val="0029605F"/>
    <w:rsid w:val="002A6AB0"/>
    <w:rsid w:val="002D26D9"/>
    <w:rsid w:val="002E0692"/>
    <w:rsid w:val="002E2CDB"/>
    <w:rsid w:val="002E3793"/>
    <w:rsid w:val="002E6BDF"/>
    <w:rsid w:val="002E763B"/>
    <w:rsid w:val="002F46D1"/>
    <w:rsid w:val="0031159E"/>
    <w:rsid w:val="00323218"/>
    <w:rsid w:val="00345FD3"/>
    <w:rsid w:val="00346FBC"/>
    <w:rsid w:val="00352E87"/>
    <w:rsid w:val="00354948"/>
    <w:rsid w:val="00363F22"/>
    <w:rsid w:val="003656BB"/>
    <w:rsid w:val="003746B3"/>
    <w:rsid w:val="003A05D3"/>
    <w:rsid w:val="003A2F98"/>
    <w:rsid w:val="003A4B25"/>
    <w:rsid w:val="003A5A4B"/>
    <w:rsid w:val="003B399C"/>
    <w:rsid w:val="003C7EA6"/>
    <w:rsid w:val="003E2226"/>
    <w:rsid w:val="003E30F4"/>
    <w:rsid w:val="003F2C0F"/>
    <w:rsid w:val="003F5871"/>
    <w:rsid w:val="00410B44"/>
    <w:rsid w:val="00411D7A"/>
    <w:rsid w:val="00440BFC"/>
    <w:rsid w:val="00444ED5"/>
    <w:rsid w:val="0046653F"/>
    <w:rsid w:val="0047489C"/>
    <w:rsid w:val="0048071B"/>
    <w:rsid w:val="004C68C2"/>
    <w:rsid w:val="004D41D6"/>
    <w:rsid w:val="004E5DBA"/>
    <w:rsid w:val="004E7DCB"/>
    <w:rsid w:val="005015E3"/>
    <w:rsid w:val="00505B16"/>
    <w:rsid w:val="00522695"/>
    <w:rsid w:val="0052616D"/>
    <w:rsid w:val="00535AA0"/>
    <w:rsid w:val="0055582D"/>
    <w:rsid w:val="00573253"/>
    <w:rsid w:val="005770B3"/>
    <w:rsid w:val="0058067A"/>
    <w:rsid w:val="00584A81"/>
    <w:rsid w:val="005929BC"/>
    <w:rsid w:val="0059552F"/>
    <w:rsid w:val="005B6954"/>
    <w:rsid w:val="005E2659"/>
    <w:rsid w:val="005E58E4"/>
    <w:rsid w:val="006137F3"/>
    <w:rsid w:val="006208D7"/>
    <w:rsid w:val="0062375D"/>
    <w:rsid w:val="00635B13"/>
    <w:rsid w:val="00643C0B"/>
    <w:rsid w:val="006743C8"/>
    <w:rsid w:val="00675E7D"/>
    <w:rsid w:val="0068465B"/>
    <w:rsid w:val="00686823"/>
    <w:rsid w:val="0069058C"/>
    <w:rsid w:val="006A2FC2"/>
    <w:rsid w:val="006D2D73"/>
    <w:rsid w:val="006F37A0"/>
    <w:rsid w:val="007072F5"/>
    <w:rsid w:val="00731CC8"/>
    <w:rsid w:val="00736D9A"/>
    <w:rsid w:val="007370F9"/>
    <w:rsid w:val="007608A1"/>
    <w:rsid w:val="00772A1E"/>
    <w:rsid w:val="007752DA"/>
    <w:rsid w:val="00776158"/>
    <w:rsid w:val="00797562"/>
    <w:rsid w:val="007C0D53"/>
    <w:rsid w:val="007C1F72"/>
    <w:rsid w:val="007E56B1"/>
    <w:rsid w:val="007E68E7"/>
    <w:rsid w:val="007E6B94"/>
    <w:rsid w:val="007E6C65"/>
    <w:rsid w:val="007F1A77"/>
    <w:rsid w:val="007F2071"/>
    <w:rsid w:val="007F5022"/>
    <w:rsid w:val="008051B0"/>
    <w:rsid w:val="008163F8"/>
    <w:rsid w:val="00832421"/>
    <w:rsid w:val="00840B39"/>
    <w:rsid w:val="00843436"/>
    <w:rsid w:val="00866E05"/>
    <w:rsid w:val="0086760A"/>
    <w:rsid w:val="00877EC6"/>
    <w:rsid w:val="008B0878"/>
    <w:rsid w:val="008B1F4C"/>
    <w:rsid w:val="008B47CD"/>
    <w:rsid w:val="008C3426"/>
    <w:rsid w:val="008C6AB4"/>
    <w:rsid w:val="008F054C"/>
    <w:rsid w:val="00921D8A"/>
    <w:rsid w:val="0093601E"/>
    <w:rsid w:val="009362BC"/>
    <w:rsid w:val="00947380"/>
    <w:rsid w:val="009474D7"/>
    <w:rsid w:val="009560B2"/>
    <w:rsid w:val="00957E78"/>
    <w:rsid w:val="00965622"/>
    <w:rsid w:val="00976A9F"/>
    <w:rsid w:val="009939C9"/>
    <w:rsid w:val="009C1157"/>
    <w:rsid w:val="009C3A91"/>
    <w:rsid w:val="009D5D33"/>
    <w:rsid w:val="009E6170"/>
    <w:rsid w:val="009E7616"/>
    <w:rsid w:val="009F078F"/>
    <w:rsid w:val="00A01102"/>
    <w:rsid w:val="00A0330B"/>
    <w:rsid w:val="00A05F29"/>
    <w:rsid w:val="00A3250C"/>
    <w:rsid w:val="00A362FC"/>
    <w:rsid w:val="00A41C9A"/>
    <w:rsid w:val="00A44784"/>
    <w:rsid w:val="00A46850"/>
    <w:rsid w:val="00A53D9B"/>
    <w:rsid w:val="00A62191"/>
    <w:rsid w:val="00A62575"/>
    <w:rsid w:val="00A651D9"/>
    <w:rsid w:val="00A80D0E"/>
    <w:rsid w:val="00AA2897"/>
    <w:rsid w:val="00AB23CE"/>
    <w:rsid w:val="00AB7154"/>
    <w:rsid w:val="00AC102A"/>
    <w:rsid w:val="00AC6C3F"/>
    <w:rsid w:val="00AD6F6C"/>
    <w:rsid w:val="00AE2EC9"/>
    <w:rsid w:val="00AE6A0E"/>
    <w:rsid w:val="00B00811"/>
    <w:rsid w:val="00B01F57"/>
    <w:rsid w:val="00B07B40"/>
    <w:rsid w:val="00B32626"/>
    <w:rsid w:val="00B32F67"/>
    <w:rsid w:val="00B335F9"/>
    <w:rsid w:val="00B41B7D"/>
    <w:rsid w:val="00B4552F"/>
    <w:rsid w:val="00B6021E"/>
    <w:rsid w:val="00B71990"/>
    <w:rsid w:val="00B750FB"/>
    <w:rsid w:val="00B77C56"/>
    <w:rsid w:val="00B8578B"/>
    <w:rsid w:val="00BB4CD0"/>
    <w:rsid w:val="00BD644E"/>
    <w:rsid w:val="00C07DC8"/>
    <w:rsid w:val="00C248A4"/>
    <w:rsid w:val="00C31DE6"/>
    <w:rsid w:val="00C33A5F"/>
    <w:rsid w:val="00C34451"/>
    <w:rsid w:val="00C34D97"/>
    <w:rsid w:val="00C820AB"/>
    <w:rsid w:val="00C86692"/>
    <w:rsid w:val="00C90DE8"/>
    <w:rsid w:val="00C951C3"/>
    <w:rsid w:val="00CA21DF"/>
    <w:rsid w:val="00CA46A1"/>
    <w:rsid w:val="00CB7B1B"/>
    <w:rsid w:val="00CE23CB"/>
    <w:rsid w:val="00D04C9B"/>
    <w:rsid w:val="00D062E9"/>
    <w:rsid w:val="00D063CF"/>
    <w:rsid w:val="00D1201C"/>
    <w:rsid w:val="00D122B6"/>
    <w:rsid w:val="00D32ACD"/>
    <w:rsid w:val="00D35326"/>
    <w:rsid w:val="00D43185"/>
    <w:rsid w:val="00D47236"/>
    <w:rsid w:val="00D7138B"/>
    <w:rsid w:val="00D73186"/>
    <w:rsid w:val="00D92DE3"/>
    <w:rsid w:val="00D96ACF"/>
    <w:rsid w:val="00DA54F3"/>
    <w:rsid w:val="00DC46E0"/>
    <w:rsid w:val="00DD1AB5"/>
    <w:rsid w:val="00DD7618"/>
    <w:rsid w:val="00DF0580"/>
    <w:rsid w:val="00E04564"/>
    <w:rsid w:val="00E1082C"/>
    <w:rsid w:val="00E217FF"/>
    <w:rsid w:val="00E26279"/>
    <w:rsid w:val="00E27EBD"/>
    <w:rsid w:val="00E354E1"/>
    <w:rsid w:val="00E45784"/>
    <w:rsid w:val="00E5659D"/>
    <w:rsid w:val="00E70DCF"/>
    <w:rsid w:val="00E77E93"/>
    <w:rsid w:val="00E81B44"/>
    <w:rsid w:val="00E85D11"/>
    <w:rsid w:val="00E91B09"/>
    <w:rsid w:val="00E97F39"/>
    <w:rsid w:val="00EA1751"/>
    <w:rsid w:val="00EB078B"/>
    <w:rsid w:val="00EC06E7"/>
    <w:rsid w:val="00ED2AB0"/>
    <w:rsid w:val="00F00078"/>
    <w:rsid w:val="00F07E0A"/>
    <w:rsid w:val="00F152D2"/>
    <w:rsid w:val="00F23881"/>
    <w:rsid w:val="00F25097"/>
    <w:rsid w:val="00F31F77"/>
    <w:rsid w:val="00F44995"/>
    <w:rsid w:val="00F56363"/>
    <w:rsid w:val="00F723A4"/>
    <w:rsid w:val="00F96AC9"/>
    <w:rsid w:val="00FA5055"/>
    <w:rsid w:val="00FB6E9B"/>
    <w:rsid w:val="00FD3408"/>
    <w:rsid w:val="00FD5E4C"/>
    <w:rsid w:val="00FE4819"/>
    <w:rsid w:val="00FF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DE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51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1AD7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ListParagraph">
    <w:name w:val="List Paragraph"/>
    <w:basedOn w:val="Normal"/>
    <w:uiPriority w:val="99"/>
    <w:qFormat/>
    <w:rsid w:val="00051AD7"/>
    <w:pPr>
      <w:ind w:left="720"/>
      <w:contextualSpacing/>
    </w:pPr>
  </w:style>
  <w:style w:type="paragraph" w:customStyle="1" w:styleId="margintop10">
    <w:name w:val="margintop10"/>
    <w:basedOn w:val="Normal"/>
    <w:uiPriority w:val="99"/>
    <w:rsid w:val="00051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A4478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44784"/>
    <w:rPr>
      <w:rFonts w:ascii="Times New Roman" w:hAnsi="Times New Roman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A44784"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44784"/>
    <w:rPr>
      <w:rFonts w:ascii="Times New Roman" w:hAnsi="Times New Roman" w:cs="Times New Roman"/>
      <w:b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D122B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3A5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50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5022"/>
    <w:rPr>
      <w:rFonts w:cs="Times New Roman"/>
    </w:rPr>
  </w:style>
  <w:style w:type="table" w:styleId="TableGrid">
    <w:name w:val="Table Grid"/>
    <w:basedOn w:val="TableNormal"/>
    <w:uiPriority w:val="99"/>
    <w:rsid w:val="00D063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DD76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7618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DD76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Hyperlink">
    <w:name w:val="Hyperlink"/>
    <w:basedOn w:val="DefaultParagraphFont"/>
    <w:uiPriority w:val="99"/>
    <w:rsid w:val="00C34D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mragowo.warmia.mazury.pl/zamowie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1027</TotalTime>
  <Pages>1</Pages>
  <Words>152</Words>
  <Characters>915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walinowicz</dc:creator>
  <cp:keywords/>
  <dc:description/>
  <cp:lastModifiedBy>krym</cp:lastModifiedBy>
  <cp:revision>95</cp:revision>
  <cp:lastPrinted>2017-09-06T05:36:00Z</cp:lastPrinted>
  <dcterms:created xsi:type="dcterms:W3CDTF">2016-07-12T12:31:00Z</dcterms:created>
  <dcterms:modified xsi:type="dcterms:W3CDTF">2018-02-14T12:58:00Z</dcterms:modified>
</cp:coreProperties>
</file>