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095" w:rsidRPr="00DD6D50" w:rsidRDefault="00DE5095" w:rsidP="000C30B0">
      <w:pPr>
        <w:pStyle w:val="Heading9"/>
        <w:spacing w:before="0" w:after="0"/>
        <w:jc w:val="right"/>
        <w:rPr>
          <w:rFonts w:ascii="Calibri" w:hAnsi="Calibri" w:cs="Tahoma"/>
          <w:i/>
          <w:sz w:val="18"/>
          <w:szCs w:val="18"/>
        </w:rPr>
      </w:pPr>
      <w:r w:rsidRPr="00DD6D50">
        <w:rPr>
          <w:rFonts w:ascii="Calibri" w:hAnsi="Calibri" w:cs="Tahoma"/>
          <w:i/>
          <w:sz w:val="18"/>
          <w:szCs w:val="18"/>
        </w:rPr>
        <w:t>Zał. Nr 1 do</w:t>
      </w:r>
    </w:p>
    <w:p w:rsidR="00DE5095" w:rsidRPr="00DD6D50" w:rsidRDefault="00DE5095" w:rsidP="000C30B0">
      <w:pPr>
        <w:pStyle w:val="Header"/>
        <w:tabs>
          <w:tab w:val="clear" w:pos="9072"/>
        </w:tabs>
        <w:jc w:val="right"/>
        <w:rPr>
          <w:rFonts w:ascii="Calibri" w:hAnsi="Calibri" w:cs="Tahoma"/>
          <w:i/>
          <w:snapToGrid w:val="0"/>
          <w:sz w:val="18"/>
          <w:szCs w:val="18"/>
        </w:rPr>
      </w:pPr>
      <w:r w:rsidRPr="00DD6D50">
        <w:rPr>
          <w:rFonts w:ascii="Calibri" w:hAnsi="Calibri" w:cs="Tahoma"/>
          <w:i/>
          <w:snapToGrid w:val="0"/>
          <w:sz w:val="18"/>
          <w:szCs w:val="18"/>
        </w:rPr>
        <w:t>ZAPYTANIE OFERTOWE</w:t>
      </w:r>
    </w:p>
    <w:p w:rsidR="00DE5095" w:rsidRPr="00DD6D50" w:rsidRDefault="00DE5095" w:rsidP="000C30B0">
      <w:pPr>
        <w:rPr>
          <w:rFonts w:ascii="Calibri" w:hAnsi="Calibri" w:cs="Tahoma"/>
          <w:i/>
          <w:snapToGrid w:val="0"/>
          <w:color w:val="C00000"/>
          <w:sz w:val="18"/>
          <w:szCs w:val="18"/>
        </w:rPr>
      </w:pPr>
    </w:p>
    <w:p w:rsidR="00DE5095" w:rsidRPr="00DD6D50" w:rsidRDefault="00DE5095" w:rsidP="000C30B0">
      <w:pPr>
        <w:rPr>
          <w:rFonts w:ascii="Calibri" w:hAnsi="Calibri" w:cs="Tahoma"/>
          <w:i/>
          <w:snapToGrid w:val="0"/>
          <w:color w:val="C00000"/>
          <w:sz w:val="18"/>
          <w:szCs w:val="18"/>
        </w:rPr>
      </w:pPr>
    </w:p>
    <w:p w:rsidR="00DE5095" w:rsidRPr="00DD6D50" w:rsidRDefault="00DE5095" w:rsidP="000C30B0">
      <w:pPr>
        <w:pStyle w:val="Header"/>
        <w:tabs>
          <w:tab w:val="left" w:pos="708"/>
        </w:tabs>
        <w:jc w:val="center"/>
        <w:rPr>
          <w:rFonts w:ascii="Calibri" w:hAnsi="Calibri" w:cs="Tahoma"/>
          <w:b/>
          <w:bCs/>
          <w:snapToGrid w:val="0"/>
        </w:rPr>
      </w:pPr>
      <w:r w:rsidRPr="00DD6D50">
        <w:rPr>
          <w:rFonts w:ascii="Calibri" w:hAnsi="Calibri" w:cs="Tahoma"/>
          <w:b/>
          <w:bCs/>
          <w:snapToGrid w:val="0"/>
        </w:rPr>
        <w:t>„Formularz  ofertowy”</w:t>
      </w:r>
    </w:p>
    <w:p w:rsidR="00DE5095" w:rsidRPr="00DD6D50" w:rsidRDefault="00DE5095" w:rsidP="000C30B0">
      <w:pPr>
        <w:pStyle w:val="Header"/>
        <w:tabs>
          <w:tab w:val="left" w:pos="708"/>
        </w:tabs>
        <w:jc w:val="both"/>
        <w:rPr>
          <w:rFonts w:ascii="Calibri" w:hAnsi="Calibri" w:cs="Tahoma"/>
          <w:snapToGrid w:val="0"/>
        </w:rPr>
      </w:pPr>
    </w:p>
    <w:p w:rsidR="00DE5095" w:rsidRPr="00DD6D50" w:rsidRDefault="00DE5095" w:rsidP="000C30B0">
      <w:pPr>
        <w:pStyle w:val="Header"/>
        <w:tabs>
          <w:tab w:val="left" w:pos="708"/>
        </w:tabs>
        <w:jc w:val="both"/>
        <w:rPr>
          <w:rFonts w:ascii="Calibri" w:hAnsi="Calibri" w:cs="Tahoma"/>
          <w:snapToGrid w:val="0"/>
        </w:rPr>
      </w:pPr>
    </w:p>
    <w:p w:rsidR="00DE5095" w:rsidRPr="00DD6D50" w:rsidRDefault="00DE5095" w:rsidP="000C30B0">
      <w:pPr>
        <w:spacing w:line="288" w:lineRule="auto"/>
        <w:jc w:val="both"/>
        <w:rPr>
          <w:rFonts w:ascii="Calibri" w:hAnsi="Calibri" w:cs="Tahoma"/>
          <w:snapToGrid w:val="0"/>
        </w:rPr>
      </w:pPr>
      <w:r w:rsidRPr="00DD6D50">
        <w:rPr>
          <w:rFonts w:ascii="Calibri" w:hAnsi="Calibri" w:cs="Tahoma"/>
          <w:snapToGrid w:val="0"/>
        </w:rPr>
        <w:t>..................................................................                                              .........................., dnia ...................</w:t>
      </w:r>
    </w:p>
    <w:p w:rsidR="00DE5095" w:rsidRPr="00DD6D50" w:rsidRDefault="00DE5095" w:rsidP="000C30B0">
      <w:pPr>
        <w:spacing w:line="288" w:lineRule="auto"/>
        <w:jc w:val="both"/>
        <w:rPr>
          <w:rFonts w:ascii="Calibri" w:hAnsi="Calibri" w:cs="Tahoma"/>
          <w:snapToGrid w:val="0"/>
        </w:rPr>
      </w:pPr>
      <w:r w:rsidRPr="00DD6D50">
        <w:rPr>
          <w:rFonts w:ascii="Calibri" w:hAnsi="Calibri" w:cs="Tahoma"/>
          <w:snapToGrid w:val="0"/>
        </w:rPr>
        <w:t xml:space="preserve">..................................................................           </w:t>
      </w:r>
    </w:p>
    <w:p w:rsidR="00DE5095" w:rsidRPr="00DD6D50" w:rsidRDefault="00DE5095" w:rsidP="000C30B0">
      <w:pPr>
        <w:spacing w:line="288" w:lineRule="auto"/>
        <w:jc w:val="both"/>
        <w:rPr>
          <w:rFonts w:ascii="Calibri" w:hAnsi="Calibri" w:cs="Tahoma"/>
          <w:snapToGrid w:val="0"/>
        </w:rPr>
      </w:pPr>
      <w:r w:rsidRPr="00DD6D50">
        <w:rPr>
          <w:rFonts w:ascii="Calibri" w:hAnsi="Calibri" w:cs="Tahoma"/>
          <w:snapToGrid w:val="0"/>
        </w:rPr>
        <w:t xml:space="preserve">.................................................................  </w:t>
      </w:r>
    </w:p>
    <w:p w:rsidR="00DE5095" w:rsidRPr="00DD6D50" w:rsidRDefault="00DE5095" w:rsidP="000C30B0">
      <w:pPr>
        <w:spacing w:line="288" w:lineRule="auto"/>
        <w:jc w:val="both"/>
        <w:rPr>
          <w:rFonts w:ascii="Calibri" w:hAnsi="Calibri" w:cs="Tahoma"/>
          <w:snapToGrid w:val="0"/>
        </w:rPr>
      </w:pPr>
      <w:r w:rsidRPr="00DD6D50">
        <w:rPr>
          <w:rFonts w:ascii="Calibri" w:hAnsi="Calibri" w:cs="Tahoma"/>
          <w:snapToGrid w:val="0"/>
        </w:rPr>
        <w:t xml:space="preserve">.................................................................  </w:t>
      </w:r>
    </w:p>
    <w:p w:rsidR="00DE5095" w:rsidRPr="00DD6D50" w:rsidRDefault="00DE5095" w:rsidP="000C30B0">
      <w:pPr>
        <w:ind w:firstLine="142"/>
        <w:jc w:val="both"/>
        <w:rPr>
          <w:rFonts w:ascii="Calibri" w:hAnsi="Calibri" w:cs="Tahoma"/>
          <w:snapToGrid w:val="0"/>
          <w:sz w:val="20"/>
          <w:szCs w:val="20"/>
        </w:rPr>
      </w:pPr>
      <w:r w:rsidRPr="00DD6D50">
        <w:rPr>
          <w:rFonts w:ascii="Calibri" w:hAnsi="Calibri" w:cs="Tahoma"/>
          <w:snapToGrid w:val="0"/>
          <w:sz w:val="20"/>
          <w:szCs w:val="20"/>
        </w:rPr>
        <w:t>/pełna nazwa i dokładny adres Wykonawcy</w:t>
      </w:r>
    </w:p>
    <w:p w:rsidR="00DE5095" w:rsidRPr="00DD6D50" w:rsidRDefault="00DE5095" w:rsidP="000C30B0">
      <w:pPr>
        <w:ind w:firstLine="142"/>
        <w:jc w:val="both"/>
        <w:rPr>
          <w:rFonts w:ascii="Calibri" w:hAnsi="Calibri" w:cs="Tahoma"/>
          <w:b/>
          <w:snapToGrid w:val="0"/>
          <w:sz w:val="20"/>
          <w:szCs w:val="20"/>
        </w:rPr>
      </w:pPr>
      <w:r w:rsidRPr="00DD6D50">
        <w:rPr>
          <w:rFonts w:ascii="Calibri" w:hAnsi="Calibri" w:cs="Tahoma"/>
          <w:snapToGrid w:val="0"/>
          <w:sz w:val="20"/>
          <w:szCs w:val="20"/>
        </w:rPr>
        <w:t>NIP, REGON, tel., fax, email/</w:t>
      </w:r>
    </w:p>
    <w:p w:rsidR="00DE5095" w:rsidRPr="00DD6D50" w:rsidRDefault="00DE5095" w:rsidP="000C30B0">
      <w:pPr>
        <w:pStyle w:val="Heading2"/>
        <w:spacing w:before="0"/>
        <w:jc w:val="center"/>
        <w:rPr>
          <w:rFonts w:ascii="Calibri" w:hAnsi="Calibri" w:cs="Tahoma"/>
          <w:sz w:val="24"/>
          <w:szCs w:val="24"/>
        </w:rPr>
      </w:pPr>
    </w:p>
    <w:p w:rsidR="00DE5095" w:rsidRPr="00DD6D50" w:rsidRDefault="00DE5095" w:rsidP="00C24BE4">
      <w:pPr>
        <w:pStyle w:val="Heading2"/>
        <w:spacing w:before="0"/>
        <w:ind w:left="5400"/>
        <w:rPr>
          <w:rFonts w:ascii="Calibri" w:hAnsi="Calibri" w:cs="Tahoma"/>
          <w:sz w:val="24"/>
          <w:szCs w:val="24"/>
        </w:rPr>
      </w:pPr>
      <w:r w:rsidRPr="00DD6D50">
        <w:rPr>
          <w:rFonts w:ascii="Calibri" w:hAnsi="Calibri" w:cs="Tahoma"/>
          <w:sz w:val="24"/>
          <w:szCs w:val="24"/>
        </w:rPr>
        <w:t>OFERTA</w:t>
      </w:r>
    </w:p>
    <w:p w:rsidR="00DE5095" w:rsidRPr="00DD6D50" w:rsidRDefault="00DE5095" w:rsidP="00C24BE4">
      <w:pPr>
        <w:ind w:left="5400"/>
        <w:jc w:val="both"/>
        <w:rPr>
          <w:rFonts w:ascii="Calibri" w:hAnsi="Calibri" w:cs="Tahoma"/>
          <w:b/>
          <w:snapToGrid w:val="0"/>
        </w:rPr>
      </w:pPr>
      <w:r w:rsidRPr="00DD6D50">
        <w:rPr>
          <w:rFonts w:ascii="Calibri" w:hAnsi="Calibri" w:cs="Tahoma"/>
          <w:b/>
          <w:snapToGrid w:val="0"/>
        </w:rPr>
        <w:t xml:space="preserve">Dla Gminy Miasta Mrągowo </w:t>
      </w:r>
    </w:p>
    <w:p w:rsidR="00DE5095" w:rsidRPr="00DD6D50" w:rsidRDefault="00DE5095" w:rsidP="00C24BE4">
      <w:pPr>
        <w:ind w:left="5400"/>
        <w:jc w:val="both"/>
        <w:rPr>
          <w:rFonts w:ascii="Calibri" w:hAnsi="Calibri" w:cs="Tahoma"/>
          <w:b/>
          <w:snapToGrid w:val="0"/>
        </w:rPr>
      </w:pPr>
      <w:r w:rsidRPr="00DD6D50">
        <w:rPr>
          <w:rFonts w:ascii="Calibri" w:hAnsi="Calibri" w:cs="Tahoma"/>
          <w:b/>
          <w:snapToGrid w:val="0"/>
        </w:rPr>
        <w:t>ul. Królewiecka 60A</w:t>
      </w:r>
    </w:p>
    <w:p w:rsidR="00DE5095" w:rsidRPr="00DD6D50" w:rsidRDefault="00DE5095" w:rsidP="00C24BE4">
      <w:pPr>
        <w:ind w:left="5400"/>
        <w:jc w:val="both"/>
        <w:rPr>
          <w:rFonts w:ascii="Calibri" w:hAnsi="Calibri" w:cs="Tahoma"/>
          <w:b/>
          <w:snapToGrid w:val="0"/>
        </w:rPr>
      </w:pPr>
      <w:r w:rsidRPr="00DD6D50">
        <w:rPr>
          <w:rFonts w:ascii="Calibri" w:hAnsi="Calibri" w:cs="Tahoma"/>
          <w:b/>
          <w:snapToGrid w:val="0"/>
        </w:rPr>
        <w:t>11-700 Mrągowo</w:t>
      </w:r>
    </w:p>
    <w:p w:rsidR="00DE5095" w:rsidRPr="00DD6D50" w:rsidRDefault="00DE5095" w:rsidP="000C30B0">
      <w:pPr>
        <w:jc w:val="both"/>
        <w:rPr>
          <w:rFonts w:ascii="Calibri" w:hAnsi="Calibri" w:cs="Tahoma"/>
          <w:snapToGrid w:val="0"/>
        </w:rPr>
      </w:pPr>
    </w:p>
    <w:p w:rsidR="00DE5095" w:rsidRPr="00DD6D50" w:rsidRDefault="00DE5095" w:rsidP="000C30B0">
      <w:pPr>
        <w:jc w:val="both"/>
        <w:rPr>
          <w:rFonts w:ascii="Calibri" w:hAnsi="Calibri" w:cs="Tahoma"/>
          <w:snapToGrid w:val="0"/>
        </w:rPr>
      </w:pPr>
    </w:p>
    <w:p w:rsidR="00DE5095" w:rsidRDefault="00DE5095" w:rsidP="003C0A19">
      <w:pPr>
        <w:spacing w:before="60"/>
        <w:jc w:val="center"/>
        <w:rPr>
          <w:rFonts w:ascii="Calibri" w:hAnsi="Calibri" w:cs="Tahoma"/>
          <w:snapToGrid w:val="0"/>
          <w:sz w:val="22"/>
          <w:szCs w:val="22"/>
        </w:rPr>
      </w:pPr>
      <w:r w:rsidRPr="000C30B0">
        <w:rPr>
          <w:rFonts w:ascii="Calibri" w:hAnsi="Calibri" w:cs="Tahoma"/>
          <w:snapToGrid w:val="0"/>
          <w:sz w:val="22"/>
          <w:szCs w:val="22"/>
        </w:rPr>
        <w:t xml:space="preserve"> Odpowiadając na otrzymane zapytanie ofertowe na: </w:t>
      </w:r>
    </w:p>
    <w:p w:rsidR="00DE5095" w:rsidRPr="00F40AEC" w:rsidRDefault="00DE5095" w:rsidP="00B70448">
      <w:pPr>
        <w:spacing w:before="6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„</w:t>
      </w:r>
      <w:r w:rsidRPr="009B0099">
        <w:rPr>
          <w:rFonts w:ascii="Calibri" w:hAnsi="Calibri"/>
          <w:b/>
          <w:sz w:val="28"/>
          <w:szCs w:val="28"/>
        </w:rPr>
        <w:t>Budowa kanalizacji deszczowej i oświetlenia ulicznego na odcinku ul. Olsztyńskiej</w:t>
      </w:r>
      <w:r>
        <w:rPr>
          <w:rFonts w:ascii="Calibri" w:hAnsi="Calibri"/>
          <w:b/>
          <w:sz w:val="28"/>
          <w:szCs w:val="28"/>
        </w:rPr>
        <w:t>”</w:t>
      </w:r>
    </w:p>
    <w:p w:rsidR="00DE5095" w:rsidRPr="000C30B0" w:rsidRDefault="00DE5095" w:rsidP="000C30B0">
      <w:pPr>
        <w:spacing w:line="276" w:lineRule="auto"/>
        <w:jc w:val="both"/>
        <w:rPr>
          <w:rFonts w:ascii="Calibri" w:hAnsi="Calibri" w:cs="Tahoma"/>
          <w:b/>
          <w:snapToGrid w:val="0"/>
          <w:sz w:val="22"/>
          <w:szCs w:val="22"/>
        </w:rPr>
      </w:pPr>
    </w:p>
    <w:p w:rsidR="00DE5095" w:rsidRPr="00DD6D50" w:rsidRDefault="00DE5095" w:rsidP="000C30B0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Tahoma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 xml:space="preserve">Oferujemy wykonanie prac będących  przedmiotem zamówienia  za cenę: </w:t>
      </w:r>
    </w:p>
    <w:p w:rsidR="00DE5095" w:rsidRPr="00DD6D50" w:rsidRDefault="00DE5095" w:rsidP="000C30B0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Tahoma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 xml:space="preserve">....................... zł (netto) + ................ zł VAT(…....%) = ....................... zł (brutto), (słownie brutto: .......................................................................................................................................... złotych), </w:t>
      </w:r>
    </w:p>
    <w:p w:rsidR="00DE5095" w:rsidRPr="00DD6D50" w:rsidRDefault="00DE5095" w:rsidP="000C30B0">
      <w:pPr>
        <w:pStyle w:val="WW-Tekstpodstawowy2"/>
        <w:numPr>
          <w:ilvl w:val="0"/>
          <w:numId w:val="26"/>
        </w:numPr>
        <w:suppressAutoHyphens w:val="0"/>
        <w:spacing w:line="276" w:lineRule="auto"/>
        <w:rPr>
          <w:rFonts w:ascii="Calibri" w:hAnsi="Calibri" w:cs="Tahoma"/>
          <w:snapToGrid w:val="0"/>
          <w:sz w:val="22"/>
          <w:szCs w:val="22"/>
        </w:rPr>
      </w:pPr>
      <w:r w:rsidRPr="00DD6D50">
        <w:rPr>
          <w:rFonts w:ascii="Calibri" w:hAnsi="Calibri" w:cs="Tahoma"/>
          <w:sz w:val="22"/>
          <w:szCs w:val="22"/>
        </w:rPr>
        <w:t xml:space="preserve">Termin realizacji zamówienia:  </w:t>
      </w:r>
    </w:p>
    <w:p w:rsidR="00DE5095" w:rsidRPr="00DD6D50" w:rsidRDefault="00DE5095" w:rsidP="000C30B0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z w:val="22"/>
          <w:szCs w:val="22"/>
        </w:rPr>
      </w:pPr>
      <w:r w:rsidRPr="00DD6D50">
        <w:rPr>
          <w:rFonts w:ascii="Calibri" w:hAnsi="Calibri" w:cs="Tahoma"/>
          <w:sz w:val="22"/>
          <w:szCs w:val="22"/>
        </w:rPr>
        <w:t>Termin rozpoczęcia –</w:t>
      </w:r>
      <w:r>
        <w:rPr>
          <w:rFonts w:ascii="Calibri" w:hAnsi="Calibri" w:cs="Tahoma"/>
          <w:sz w:val="22"/>
          <w:szCs w:val="22"/>
        </w:rPr>
        <w:t xml:space="preserve"> po podpisaniu umowy</w:t>
      </w:r>
    </w:p>
    <w:p w:rsidR="00DE5095" w:rsidRPr="002F0284" w:rsidRDefault="00DE5095" w:rsidP="000C30B0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z w:val="22"/>
          <w:szCs w:val="22"/>
        </w:rPr>
      </w:pPr>
      <w:r w:rsidRPr="002F0284">
        <w:rPr>
          <w:rFonts w:ascii="Calibri" w:hAnsi="Calibri" w:cs="Tahoma"/>
          <w:sz w:val="22"/>
          <w:szCs w:val="22"/>
        </w:rPr>
        <w:t>Termin zakończenia –</w:t>
      </w:r>
      <w:r w:rsidRPr="002F0284">
        <w:rPr>
          <w:rFonts w:ascii="Calibri" w:hAnsi="Calibri" w:cs="Tahoma"/>
          <w:b/>
          <w:sz w:val="22"/>
          <w:szCs w:val="22"/>
        </w:rPr>
        <w:t xml:space="preserve"> </w:t>
      </w:r>
      <w:r>
        <w:rPr>
          <w:rFonts w:ascii="Calibri" w:hAnsi="Calibri" w:cs="Tahoma"/>
          <w:b/>
          <w:sz w:val="22"/>
          <w:szCs w:val="22"/>
          <w:u w:val="single"/>
        </w:rPr>
        <w:t>22.04.2018</w:t>
      </w:r>
      <w:r w:rsidRPr="00A43EA3">
        <w:rPr>
          <w:rFonts w:ascii="Calibri" w:hAnsi="Calibri" w:cs="Tahoma"/>
          <w:b/>
          <w:sz w:val="22"/>
          <w:szCs w:val="22"/>
          <w:u w:val="single"/>
        </w:rPr>
        <w:t>r.</w:t>
      </w:r>
      <w:r w:rsidRPr="00A43EA3">
        <w:rPr>
          <w:rFonts w:ascii="Calibri" w:hAnsi="Calibri" w:cs="Tahoma"/>
          <w:sz w:val="22"/>
          <w:szCs w:val="22"/>
        </w:rPr>
        <w:t xml:space="preserve"> </w:t>
      </w:r>
      <w:r w:rsidRPr="00A43EA3">
        <w:rPr>
          <w:rFonts w:ascii="Calibri" w:hAnsi="Calibri" w:cs="Arial"/>
          <w:b/>
          <w:sz w:val="22"/>
          <w:szCs w:val="22"/>
        </w:rPr>
        <w:t>(zakończenie prac i zgłoszenie do odbioru)</w:t>
      </w:r>
    </w:p>
    <w:p w:rsidR="00DE5095" w:rsidRPr="00DD6D50" w:rsidRDefault="00DE5095" w:rsidP="000C30B0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>Oświadczamy, że zapoznaliśmy się z warunkami zamówienia i nie wnosimy do nich zastrzeżeń oraz zdobyliśmy konieczne informacje do przygotowania oferty.</w:t>
      </w:r>
    </w:p>
    <w:p w:rsidR="00DE5095" w:rsidRPr="00DD6D50" w:rsidRDefault="00DE5095" w:rsidP="000C30B0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 xml:space="preserve">Oświadczamy, że uważamy się za związanych niniejszą ofertą na czas </w:t>
      </w:r>
      <w:r>
        <w:rPr>
          <w:rFonts w:ascii="Calibri" w:hAnsi="Calibri" w:cs="Tahoma"/>
          <w:snapToGrid w:val="0"/>
          <w:sz w:val="22"/>
          <w:szCs w:val="22"/>
        </w:rPr>
        <w:t>30</w:t>
      </w:r>
      <w:r w:rsidRPr="00DD6D50">
        <w:rPr>
          <w:rFonts w:ascii="Calibri" w:hAnsi="Calibri" w:cs="Tahoma"/>
          <w:snapToGrid w:val="0"/>
          <w:sz w:val="22"/>
          <w:szCs w:val="22"/>
        </w:rPr>
        <w:t xml:space="preserve"> dni.</w:t>
      </w:r>
    </w:p>
    <w:p w:rsidR="00DE5095" w:rsidRPr="00DD6D50" w:rsidRDefault="00DE5095" w:rsidP="000C30B0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>Oświadczamy, że przekazany nam projekt umowy i warunki płatności w niej zaproponowane zostały przez nas zaakceptowane i zobowiązujemy się, w przypadku wyboru naszej oferty, do zawarcia umowy w zaproponowanej formie, miejscu i terminie wyznaczonym przez Zamawiającego.</w:t>
      </w:r>
    </w:p>
    <w:p w:rsidR="00DE5095" w:rsidRPr="00DD6D50" w:rsidRDefault="00DE5095" w:rsidP="000C30B0">
      <w:pPr>
        <w:jc w:val="both"/>
        <w:rPr>
          <w:rFonts w:ascii="Calibri" w:hAnsi="Calibri" w:cs="Tahoma"/>
          <w:snapToGrid w:val="0"/>
        </w:rPr>
      </w:pPr>
    </w:p>
    <w:p w:rsidR="00DE5095" w:rsidRPr="00DD6D50" w:rsidRDefault="00DE5095" w:rsidP="000C30B0">
      <w:pPr>
        <w:jc w:val="both"/>
        <w:rPr>
          <w:rFonts w:ascii="Calibri" w:hAnsi="Calibri" w:cs="Tahoma"/>
          <w:snapToGrid w:val="0"/>
        </w:rPr>
      </w:pPr>
    </w:p>
    <w:p w:rsidR="00DE5095" w:rsidRPr="00DD6D50" w:rsidRDefault="00DE5095" w:rsidP="000C30B0">
      <w:pPr>
        <w:jc w:val="both"/>
        <w:rPr>
          <w:rFonts w:ascii="Calibri" w:hAnsi="Calibri" w:cs="Tahoma"/>
          <w:snapToGrid w:val="0"/>
        </w:rPr>
      </w:pPr>
    </w:p>
    <w:p w:rsidR="00DE5095" w:rsidRPr="00DD6D50" w:rsidRDefault="00DE5095" w:rsidP="000C30B0">
      <w:pPr>
        <w:jc w:val="both"/>
        <w:rPr>
          <w:rFonts w:ascii="Calibri" w:hAnsi="Calibri" w:cs="Tahoma"/>
          <w:snapToGrid w:val="0"/>
        </w:rPr>
      </w:pPr>
    </w:p>
    <w:p w:rsidR="00DE5095" w:rsidRPr="00DD6D50" w:rsidRDefault="00DE5095" w:rsidP="000C30B0">
      <w:pPr>
        <w:jc w:val="both"/>
        <w:rPr>
          <w:rFonts w:ascii="Calibri" w:hAnsi="Calibri" w:cs="Tahoma"/>
          <w:i/>
          <w:snapToGrid w:val="0"/>
          <w:sz w:val="18"/>
          <w:szCs w:val="18"/>
        </w:rPr>
      </w:pP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  <w:t xml:space="preserve">----------------------------------------------- </w:t>
      </w:r>
    </w:p>
    <w:p w:rsidR="00DE5095" w:rsidRPr="00DD6D50" w:rsidRDefault="00DE5095" w:rsidP="000C30B0">
      <w:pPr>
        <w:rPr>
          <w:rFonts w:ascii="Calibri" w:hAnsi="Calibri" w:cs="Tahoma"/>
          <w:i/>
          <w:snapToGrid w:val="0"/>
          <w:sz w:val="18"/>
          <w:szCs w:val="18"/>
        </w:rPr>
      </w:pP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  <w:t xml:space="preserve">    podpis upoważnionego przedstawiciela Wykonawcy</w:t>
      </w:r>
    </w:p>
    <w:p w:rsidR="00DE5095" w:rsidRPr="00AD48B6" w:rsidRDefault="00DE5095" w:rsidP="000C30B0">
      <w:pPr>
        <w:rPr>
          <w:rFonts w:ascii="Calibri" w:hAnsi="Calibri" w:cs="Arial"/>
        </w:rPr>
      </w:pPr>
    </w:p>
    <w:p w:rsidR="00DE5095" w:rsidRPr="000C30B0" w:rsidRDefault="00DE5095" w:rsidP="000C30B0"/>
    <w:sectPr w:rsidR="00DE5095" w:rsidRPr="000C30B0" w:rsidSect="00B516A4">
      <w:footerReference w:type="even" r:id="rId7"/>
      <w:footerReference w:type="default" r:id="rId8"/>
      <w:pgSz w:w="11906" w:h="16838" w:code="9"/>
      <w:pgMar w:top="1134" w:right="926" w:bottom="567" w:left="1134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095" w:rsidRDefault="00DE5095">
      <w:r>
        <w:separator/>
      </w:r>
    </w:p>
  </w:endnote>
  <w:endnote w:type="continuationSeparator" w:id="0">
    <w:p w:rsidR="00DE5095" w:rsidRDefault="00DE5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095" w:rsidRDefault="00DE5095" w:rsidP="00AE1A19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/16</w:t>
    </w:r>
  </w:p>
  <w:p w:rsidR="00DE5095" w:rsidRPr="00A96FAB" w:rsidRDefault="00DE5095" w:rsidP="00A96FA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095" w:rsidRDefault="00DE5095" w:rsidP="00936922">
    <w:pPr>
      <w:pStyle w:val="Footer"/>
      <w:framePr w:wrap="around" w:vAnchor="text" w:hAnchor="margin" w:xAlign="outside" w:y="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  <w:r>
      <w:rPr>
        <w:rStyle w:val="PageNumber"/>
      </w:rPr>
      <w:t>/16</w:t>
    </w:r>
  </w:p>
  <w:p w:rsidR="00DE5095" w:rsidRDefault="00DE5095" w:rsidP="00AE1A19">
    <w:pPr>
      <w:pStyle w:val="Footer"/>
      <w:framePr w:wrap="around" w:vAnchor="text" w:hAnchor="margin" w:xAlign="outside" w:y="1"/>
      <w:rPr>
        <w:rStyle w:val="PageNumber"/>
      </w:rPr>
    </w:pPr>
  </w:p>
  <w:p w:rsidR="00DE5095" w:rsidRDefault="00DE5095" w:rsidP="00936922">
    <w:pPr>
      <w:pStyle w:val="Footer"/>
      <w:ind w:right="360" w:firstLine="360"/>
      <w:jc w:val="right"/>
      <w:rPr>
        <w:lang w:val="en-US"/>
      </w:rPr>
    </w:pPr>
  </w:p>
  <w:p w:rsidR="00DE5095" w:rsidRPr="006E53B4" w:rsidRDefault="00DE5095" w:rsidP="00AC6F1D">
    <w:pPr>
      <w:pStyle w:val="Footer"/>
      <w:jc w:val="right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095" w:rsidRDefault="00DE5095">
      <w:r>
        <w:separator/>
      </w:r>
    </w:p>
  </w:footnote>
  <w:footnote w:type="continuationSeparator" w:id="0">
    <w:p w:rsidR="00DE5095" w:rsidRDefault="00DE50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7FE1"/>
    <w:multiLevelType w:val="hybridMultilevel"/>
    <w:tmpl w:val="45D8CB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655D7C"/>
    <w:multiLevelType w:val="hybridMultilevel"/>
    <w:tmpl w:val="FBC425F2"/>
    <w:lvl w:ilvl="0" w:tplc="56CC4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AE464F"/>
    <w:multiLevelType w:val="hybridMultilevel"/>
    <w:tmpl w:val="3F74A648"/>
    <w:lvl w:ilvl="0" w:tplc="3C2023FE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  <w:rPr>
        <w:rFonts w:cs="Times New Roman"/>
      </w:rPr>
    </w:lvl>
  </w:abstractNum>
  <w:abstractNum w:abstractNumId="3">
    <w:nsid w:val="080E41D5"/>
    <w:multiLevelType w:val="hybridMultilevel"/>
    <w:tmpl w:val="C6C033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9442369"/>
    <w:multiLevelType w:val="hybridMultilevel"/>
    <w:tmpl w:val="B42698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EE75B2F"/>
    <w:multiLevelType w:val="hybridMultilevel"/>
    <w:tmpl w:val="E2009B94"/>
    <w:lvl w:ilvl="0" w:tplc="FBCC5A5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17">
      <w:start w:val="1"/>
      <w:numFmt w:val="lowerLetter"/>
      <w:lvlText w:val="%7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>
    <w:nsid w:val="11A93F74"/>
    <w:multiLevelType w:val="hybridMultilevel"/>
    <w:tmpl w:val="38183A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5642AEC"/>
    <w:multiLevelType w:val="singleLevel"/>
    <w:tmpl w:val="B7EA36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8">
    <w:nsid w:val="28D64171"/>
    <w:multiLevelType w:val="multilevel"/>
    <w:tmpl w:val="58F4DE1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A90192F"/>
    <w:multiLevelType w:val="multilevel"/>
    <w:tmpl w:val="2FFC58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0CA6925"/>
    <w:multiLevelType w:val="hybridMultilevel"/>
    <w:tmpl w:val="1FF6A3F4"/>
    <w:lvl w:ilvl="0" w:tplc="FD80D2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4D44C4"/>
    <w:multiLevelType w:val="singleLevel"/>
    <w:tmpl w:val="BDE2FF6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40232F93"/>
    <w:multiLevelType w:val="multilevel"/>
    <w:tmpl w:val="C7908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3">
    <w:nsid w:val="42CD6BF1"/>
    <w:multiLevelType w:val="singleLevel"/>
    <w:tmpl w:val="C2DAA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</w:abstractNum>
  <w:abstractNum w:abstractNumId="14">
    <w:nsid w:val="45576E68"/>
    <w:multiLevelType w:val="hybridMultilevel"/>
    <w:tmpl w:val="EC5883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4F6C7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8E7055A"/>
    <w:multiLevelType w:val="hybridMultilevel"/>
    <w:tmpl w:val="30FA71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BC63FD7"/>
    <w:multiLevelType w:val="multilevel"/>
    <w:tmpl w:val="7A9AF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>
    <w:nsid w:val="4E03004E"/>
    <w:multiLevelType w:val="singleLevel"/>
    <w:tmpl w:val="CCBCBF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8">
    <w:nsid w:val="4F215F3B"/>
    <w:multiLevelType w:val="hybridMultilevel"/>
    <w:tmpl w:val="D93088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147651A"/>
    <w:multiLevelType w:val="hybridMultilevel"/>
    <w:tmpl w:val="A7ACF48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52B41CDF"/>
    <w:multiLevelType w:val="hybridMultilevel"/>
    <w:tmpl w:val="89E485D6"/>
    <w:lvl w:ilvl="0" w:tplc="3ADED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BC978B6"/>
    <w:multiLevelType w:val="hybridMultilevel"/>
    <w:tmpl w:val="A0BE2E9A"/>
    <w:lvl w:ilvl="0" w:tplc="FE90648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2">
    <w:nsid w:val="5C0F752C"/>
    <w:multiLevelType w:val="hybridMultilevel"/>
    <w:tmpl w:val="8AA8DE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38B1102"/>
    <w:multiLevelType w:val="hybridMultilevel"/>
    <w:tmpl w:val="BE02D192"/>
    <w:lvl w:ilvl="0" w:tplc="EC287C4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64C8096F"/>
    <w:multiLevelType w:val="hybridMultilevel"/>
    <w:tmpl w:val="63400C14"/>
    <w:lvl w:ilvl="0" w:tplc="B13CF00A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CF6651F"/>
    <w:multiLevelType w:val="hybridMultilevel"/>
    <w:tmpl w:val="4822C34A"/>
    <w:lvl w:ilvl="0" w:tplc="C36ED306">
      <w:start w:val="10"/>
      <w:numFmt w:val="bullet"/>
      <w:lvlText w:val="-"/>
      <w:lvlJc w:val="left"/>
      <w:pPr>
        <w:tabs>
          <w:tab w:val="num" w:pos="375"/>
        </w:tabs>
        <w:ind w:left="375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95"/>
        </w:tabs>
        <w:ind w:left="109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35"/>
        </w:tabs>
        <w:ind w:left="25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55"/>
        </w:tabs>
        <w:ind w:left="325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95"/>
        </w:tabs>
        <w:ind w:left="46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</w:abstractNum>
  <w:abstractNum w:abstractNumId="26">
    <w:nsid w:val="7E597466"/>
    <w:multiLevelType w:val="hybridMultilevel"/>
    <w:tmpl w:val="2FFC58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5"/>
  </w:num>
  <w:num w:numId="4">
    <w:abstractNumId w:val="6"/>
  </w:num>
  <w:num w:numId="5">
    <w:abstractNumId w:val="15"/>
  </w:num>
  <w:num w:numId="6">
    <w:abstractNumId w:val="2"/>
  </w:num>
  <w:num w:numId="7">
    <w:abstractNumId w:val="0"/>
  </w:num>
  <w:num w:numId="8">
    <w:abstractNumId w:val="3"/>
  </w:num>
  <w:num w:numId="9">
    <w:abstractNumId w:val="21"/>
  </w:num>
  <w:num w:numId="10">
    <w:abstractNumId w:val="26"/>
  </w:num>
  <w:num w:numId="11">
    <w:abstractNumId w:val="9"/>
  </w:num>
  <w:num w:numId="12">
    <w:abstractNumId w:val="22"/>
  </w:num>
  <w:num w:numId="13">
    <w:abstractNumId w:val="5"/>
  </w:num>
  <w:num w:numId="14">
    <w:abstractNumId w:val="8"/>
  </w:num>
  <w:num w:numId="15">
    <w:abstractNumId w:val="16"/>
  </w:num>
  <w:num w:numId="16">
    <w:abstractNumId w:val="18"/>
  </w:num>
  <w:num w:numId="17">
    <w:abstractNumId w:val="12"/>
  </w:num>
  <w:num w:numId="18">
    <w:abstractNumId w:val="24"/>
  </w:num>
  <w:num w:numId="19">
    <w:abstractNumId w:val="13"/>
  </w:num>
  <w:num w:numId="20">
    <w:abstractNumId w:val="11"/>
  </w:num>
  <w:num w:numId="21">
    <w:abstractNumId w:val="17"/>
  </w:num>
  <w:num w:numId="22">
    <w:abstractNumId w:val="7"/>
  </w:num>
  <w:num w:numId="23">
    <w:abstractNumId w:val="14"/>
  </w:num>
  <w:num w:numId="24">
    <w:abstractNumId w:val="23"/>
  </w:num>
  <w:num w:numId="25">
    <w:abstractNumId w:val="20"/>
  </w:num>
  <w:num w:numId="26">
    <w:abstractNumId w:val="19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4D2A"/>
    <w:rsid w:val="0000005F"/>
    <w:rsid w:val="00003ACF"/>
    <w:rsid w:val="00013E58"/>
    <w:rsid w:val="00020351"/>
    <w:rsid w:val="00022E7E"/>
    <w:rsid w:val="0003176A"/>
    <w:rsid w:val="00031C13"/>
    <w:rsid w:val="0003488F"/>
    <w:rsid w:val="00036727"/>
    <w:rsid w:val="000403CC"/>
    <w:rsid w:val="000536A3"/>
    <w:rsid w:val="00053A76"/>
    <w:rsid w:val="0005476F"/>
    <w:rsid w:val="00061101"/>
    <w:rsid w:val="00061B99"/>
    <w:rsid w:val="00061CEB"/>
    <w:rsid w:val="00063F27"/>
    <w:rsid w:val="00075B06"/>
    <w:rsid w:val="00081E68"/>
    <w:rsid w:val="0008612A"/>
    <w:rsid w:val="0008691C"/>
    <w:rsid w:val="00093639"/>
    <w:rsid w:val="00095EE5"/>
    <w:rsid w:val="000A35D9"/>
    <w:rsid w:val="000B09AE"/>
    <w:rsid w:val="000C2731"/>
    <w:rsid w:val="000C30B0"/>
    <w:rsid w:val="000C3A0A"/>
    <w:rsid w:val="000C65A3"/>
    <w:rsid w:val="000D1735"/>
    <w:rsid w:val="000D3AC1"/>
    <w:rsid w:val="000D7666"/>
    <w:rsid w:val="000E3ABA"/>
    <w:rsid w:val="000F1FCF"/>
    <w:rsid w:val="000F4F32"/>
    <w:rsid w:val="00100A81"/>
    <w:rsid w:val="001034D8"/>
    <w:rsid w:val="00113D52"/>
    <w:rsid w:val="0011464C"/>
    <w:rsid w:val="0011770F"/>
    <w:rsid w:val="00132ED2"/>
    <w:rsid w:val="00133C90"/>
    <w:rsid w:val="00134B9E"/>
    <w:rsid w:val="001363A5"/>
    <w:rsid w:val="0015090C"/>
    <w:rsid w:val="001573AB"/>
    <w:rsid w:val="00160C06"/>
    <w:rsid w:val="00161F2C"/>
    <w:rsid w:val="00163477"/>
    <w:rsid w:val="00164321"/>
    <w:rsid w:val="00172FE6"/>
    <w:rsid w:val="001808AA"/>
    <w:rsid w:val="00181594"/>
    <w:rsid w:val="00183019"/>
    <w:rsid w:val="00184F4C"/>
    <w:rsid w:val="00185FC4"/>
    <w:rsid w:val="00186C38"/>
    <w:rsid w:val="00190F37"/>
    <w:rsid w:val="00191D5A"/>
    <w:rsid w:val="001B3501"/>
    <w:rsid w:val="001B38A5"/>
    <w:rsid w:val="001B74C9"/>
    <w:rsid w:val="001C076D"/>
    <w:rsid w:val="001C0BBE"/>
    <w:rsid w:val="001C2007"/>
    <w:rsid w:val="001C6FD4"/>
    <w:rsid w:val="001D0D49"/>
    <w:rsid w:val="001D44D1"/>
    <w:rsid w:val="001D6473"/>
    <w:rsid w:val="001D6516"/>
    <w:rsid w:val="001E177B"/>
    <w:rsid w:val="001E1AE7"/>
    <w:rsid w:val="001F32F0"/>
    <w:rsid w:val="001F440C"/>
    <w:rsid w:val="001F4902"/>
    <w:rsid w:val="00201B66"/>
    <w:rsid w:val="00204E97"/>
    <w:rsid w:val="00211356"/>
    <w:rsid w:val="002134C6"/>
    <w:rsid w:val="002201D4"/>
    <w:rsid w:val="00220E86"/>
    <w:rsid w:val="00222AB5"/>
    <w:rsid w:val="00234110"/>
    <w:rsid w:val="00237169"/>
    <w:rsid w:val="00241ED5"/>
    <w:rsid w:val="00242A0E"/>
    <w:rsid w:val="002430A9"/>
    <w:rsid w:val="002446EE"/>
    <w:rsid w:val="002509CA"/>
    <w:rsid w:val="00254220"/>
    <w:rsid w:val="0026116E"/>
    <w:rsid w:val="002611C0"/>
    <w:rsid w:val="00261A6C"/>
    <w:rsid w:val="00261E57"/>
    <w:rsid w:val="00262B8E"/>
    <w:rsid w:val="00262D79"/>
    <w:rsid w:val="00265A95"/>
    <w:rsid w:val="00265E1A"/>
    <w:rsid w:val="00270F2A"/>
    <w:rsid w:val="002735DA"/>
    <w:rsid w:val="0027566F"/>
    <w:rsid w:val="00276588"/>
    <w:rsid w:val="00276A4B"/>
    <w:rsid w:val="00281CAC"/>
    <w:rsid w:val="00281E09"/>
    <w:rsid w:val="00284469"/>
    <w:rsid w:val="00285FCB"/>
    <w:rsid w:val="00290C33"/>
    <w:rsid w:val="00292A96"/>
    <w:rsid w:val="00293C77"/>
    <w:rsid w:val="002947FF"/>
    <w:rsid w:val="002970DB"/>
    <w:rsid w:val="002979DA"/>
    <w:rsid w:val="00297C8C"/>
    <w:rsid w:val="002A1298"/>
    <w:rsid w:val="002A2200"/>
    <w:rsid w:val="002A3F23"/>
    <w:rsid w:val="002B0419"/>
    <w:rsid w:val="002B1088"/>
    <w:rsid w:val="002B29EC"/>
    <w:rsid w:val="002B413E"/>
    <w:rsid w:val="002B44E5"/>
    <w:rsid w:val="002B63E3"/>
    <w:rsid w:val="002C3E33"/>
    <w:rsid w:val="002C5BEA"/>
    <w:rsid w:val="002D1408"/>
    <w:rsid w:val="002D1C41"/>
    <w:rsid w:val="002D3126"/>
    <w:rsid w:val="002D4B12"/>
    <w:rsid w:val="002E5036"/>
    <w:rsid w:val="002F0284"/>
    <w:rsid w:val="002F0A43"/>
    <w:rsid w:val="002F35BF"/>
    <w:rsid w:val="002F58BD"/>
    <w:rsid w:val="00300B05"/>
    <w:rsid w:val="003026DB"/>
    <w:rsid w:val="0030286A"/>
    <w:rsid w:val="00304E81"/>
    <w:rsid w:val="0031379B"/>
    <w:rsid w:val="0031606A"/>
    <w:rsid w:val="00316FAC"/>
    <w:rsid w:val="00317B8A"/>
    <w:rsid w:val="003255E7"/>
    <w:rsid w:val="003270B9"/>
    <w:rsid w:val="00335995"/>
    <w:rsid w:val="00345803"/>
    <w:rsid w:val="00347EF9"/>
    <w:rsid w:val="0035067C"/>
    <w:rsid w:val="00351804"/>
    <w:rsid w:val="00354531"/>
    <w:rsid w:val="0035680E"/>
    <w:rsid w:val="00360F37"/>
    <w:rsid w:val="00362068"/>
    <w:rsid w:val="00362B0E"/>
    <w:rsid w:val="0036724E"/>
    <w:rsid w:val="00371460"/>
    <w:rsid w:val="00375EC6"/>
    <w:rsid w:val="003772CA"/>
    <w:rsid w:val="00382C3C"/>
    <w:rsid w:val="00385F7F"/>
    <w:rsid w:val="00386E09"/>
    <w:rsid w:val="00386E2B"/>
    <w:rsid w:val="00390176"/>
    <w:rsid w:val="00390D5B"/>
    <w:rsid w:val="00390EA5"/>
    <w:rsid w:val="00391A22"/>
    <w:rsid w:val="00396C1A"/>
    <w:rsid w:val="00397A1E"/>
    <w:rsid w:val="003A1D76"/>
    <w:rsid w:val="003B0D16"/>
    <w:rsid w:val="003B1908"/>
    <w:rsid w:val="003B2713"/>
    <w:rsid w:val="003B2C9D"/>
    <w:rsid w:val="003B723C"/>
    <w:rsid w:val="003C02ED"/>
    <w:rsid w:val="003C0A19"/>
    <w:rsid w:val="003E0112"/>
    <w:rsid w:val="003E03B4"/>
    <w:rsid w:val="003E12C7"/>
    <w:rsid w:val="003E2637"/>
    <w:rsid w:val="003E2AD5"/>
    <w:rsid w:val="003E3903"/>
    <w:rsid w:val="003E5541"/>
    <w:rsid w:val="003F1463"/>
    <w:rsid w:val="003F19D3"/>
    <w:rsid w:val="003F4FA0"/>
    <w:rsid w:val="003F5751"/>
    <w:rsid w:val="003F7F5A"/>
    <w:rsid w:val="00403850"/>
    <w:rsid w:val="00407919"/>
    <w:rsid w:val="0041246D"/>
    <w:rsid w:val="00413F26"/>
    <w:rsid w:val="00414882"/>
    <w:rsid w:val="004206CC"/>
    <w:rsid w:val="00421CD1"/>
    <w:rsid w:val="004246A2"/>
    <w:rsid w:val="00424E9A"/>
    <w:rsid w:val="00431067"/>
    <w:rsid w:val="0043319B"/>
    <w:rsid w:val="00435B7F"/>
    <w:rsid w:val="00437D4D"/>
    <w:rsid w:val="0044259E"/>
    <w:rsid w:val="00443780"/>
    <w:rsid w:val="0044633B"/>
    <w:rsid w:val="00453783"/>
    <w:rsid w:val="00457B21"/>
    <w:rsid w:val="00457E45"/>
    <w:rsid w:val="00460866"/>
    <w:rsid w:val="00460B7A"/>
    <w:rsid w:val="00464576"/>
    <w:rsid w:val="0047008B"/>
    <w:rsid w:val="00473533"/>
    <w:rsid w:val="00473799"/>
    <w:rsid w:val="004742E1"/>
    <w:rsid w:val="00480F77"/>
    <w:rsid w:val="004834A9"/>
    <w:rsid w:val="00483B0E"/>
    <w:rsid w:val="0048445A"/>
    <w:rsid w:val="00486F6B"/>
    <w:rsid w:val="00487F35"/>
    <w:rsid w:val="0049406D"/>
    <w:rsid w:val="00496232"/>
    <w:rsid w:val="004A2950"/>
    <w:rsid w:val="004A61FC"/>
    <w:rsid w:val="004A770D"/>
    <w:rsid w:val="004A7AEF"/>
    <w:rsid w:val="004B0FC7"/>
    <w:rsid w:val="004B4034"/>
    <w:rsid w:val="004B4D51"/>
    <w:rsid w:val="004C166E"/>
    <w:rsid w:val="004C1E33"/>
    <w:rsid w:val="004C4B04"/>
    <w:rsid w:val="004C5ABD"/>
    <w:rsid w:val="004E0A38"/>
    <w:rsid w:val="004E0EA6"/>
    <w:rsid w:val="004E4916"/>
    <w:rsid w:val="004F0B86"/>
    <w:rsid w:val="004F17E0"/>
    <w:rsid w:val="004F501D"/>
    <w:rsid w:val="00500ADE"/>
    <w:rsid w:val="0050195D"/>
    <w:rsid w:val="00501BD0"/>
    <w:rsid w:val="00502CC9"/>
    <w:rsid w:val="00505C7A"/>
    <w:rsid w:val="00510C93"/>
    <w:rsid w:val="00511AA8"/>
    <w:rsid w:val="00512EBD"/>
    <w:rsid w:val="00514650"/>
    <w:rsid w:val="00525BB0"/>
    <w:rsid w:val="00525E6B"/>
    <w:rsid w:val="0052664E"/>
    <w:rsid w:val="00533868"/>
    <w:rsid w:val="0053432B"/>
    <w:rsid w:val="00534CB9"/>
    <w:rsid w:val="005369E3"/>
    <w:rsid w:val="00541637"/>
    <w:rsid w:val="0054499F"/>
    <w:rsid w:val="00546525"/>
    <w:rsid w:val="00555F71"/>
    <w:rsid w:val="005560FA"/>
    <w:rsid w:val="0055674D"/>
    <w:rsid w:val="00557D46"/>
    <w:rsid w:val="005612E9"/>
    <w:rsid w:val="00561A68"/>
    <w:rsid w:val="00562544"/>
    <w:rsid w:val="0056696F"/>
    <w:rsid w:val="00575258"/>
    <w:rsid w:val="00580300"/>
    <w:rsid w:val="00580329"/>
    <w:rsid w:val="00581FA4"/>
    <w:rsid w:val="00583161"/>
    <w:rsid w:val="005850BD"/>
    <w:rsid w:val="0058721D"/>
    <w:rsid w:val="00587413"/>
    <w:rsid w:val="00590748"/>
    <w:rsid w:val="00591E88"/>
    <w:rsid w:val="00592D95"/>
    <w:rsid w:val="00592F70"/>
    <w:rsid w:val="005A09FB"/>
    <w:rsid w:val="005A1A3C"/>
    <w:rsid w:val="005A2BB2"/>
    <w:rsid w:val="005B6DC0"/>
    <w:rsid w:val="005B73CB"/>
    <w:rsid w:val="005C24F9"/>
    <w:rsid w:val="005C4CD0"/>
    <w:rsid w:val="005C6382"/>
    <w:rsid w:val="005D1502"/>
    <w:rsid w:val="005F1EE6"/>
    <w:rsid w:val="005F4494"/>
    <w:rsid w:val="0060149E"/>
    <w:rsid w:val="00612A03"/>
    <w:rsid w:val="006137EF"/>
    <w:rsid w:val="006155BA"/>
    <w:rsid w:val="00620939"/>
    <w:rsid w:val="00622002"/>
    <w:rsid w:val="006233FC"/>
    <w:rsid w:val="0062579D"/>
    <w:rsid w:val="00626A3F"/>
    <w:rsid w:val="00626C26"/>
    <w:rsid w:val="006302E1"/>
    <w:rsid w:val="00631B78"/>
    <w:rsid w:val="00633146"/>
    <w:rsid w:val="006342D4"/>
    <w:rsid w:val="00634BDF"/>
    <w:rsid w:val="00636085"/>
    <w:rsid w:val="00640E83"/>
    <w:rsid w:val="00642DE0"/>
    <w:rsid w:val="00643473"/>
    <w:rsid w:val="00654E7D"/>
    <w:rsid w:val="00656CB2"/>
    <w:rsid w:val="00666BE6"/>
    <w:rsid w:val="00672249"/>
    <w:rsid w:val="006745A0"/>
    <w:rsid w:val="00676320"/>
    <w:rsid w:val="00682891"/>
    <w:rsid w:val="00682E80"/>
    <w:rsid w:val="006874C8"/>
    <w:rsid w:val="00691822"/>
    <w:rsid w:val="0069401C"/>
    <w:rsid w:val="006979E3"/>
    <w:rsid w:val="006A10EE"/>
    <w:rsid w:val="006A4932"/>
    <w:rsid w:val="006A68E1"/>
    <w:rsid w:val="006B0729"/>
    <w:rsid w:val="006B2E63"/>
    <w:rsid w:val="006C1129"/>
    <w:rsid w:val="006C3ED9"/>
    <w:rsid w:val="006C485F"/>
    <w:rsid w:val="006C4B3A"/>
    <w:rsid w:val="006C4BAE"/>
    <w:rsid w:val="006D109F"/>
    <w:rsid w:val="006D1169"/>
    <w:rsid w:val="006D471F"/>
    <w:rsid w:val="006D710C"/>
    <w:rsid w:val="006E10CE"/>
    <w:rsid w:val="006E1AFC"/>
    <w:rsid w:val="006E1B42"/>
    <w:rsid w:val="006E384C"/>
    <w:rsid w:val="006E53B4"/>
    <w:rsid w:val="006F0989"/>
    <w:rsid w:val="006F0BCB"/>
    <w:rsid w:val="006F1C7C"/>
    <w:rsid w:val="006F217C"/>
    <w:rsid w:val="0070542B"/>
    <w:rsid w:val="007065E7"/>
    <w:rsid w:val="00707A7F"/>
    <w:rsid w:val="00712C8E"/>
    <w:rsid w:val="00713609"/>
    <w:rsid w:val="00715E4F"/>
    <w:rsid w:val="00717483"/>
    <w:rsid w:val="00723783"/>
    <w:rsid w:val="00723956"/>
    <w:rsid w:val="00724A1A"/>
    <w:rsid w:val="00731945"/>
    <w:rsid w:val="00733987"/>
    <w:rsid w:val="00736395"/>
    <w:rsid w:val="00736C84"/>
    <w:rsid w:val="0073753D"/>
    <w:rsid w:val="00742572"/>
    <w:rsid w:val="00744171"/>
    <w:rsid w:val="00744628"/>
    <w:rsid w:val="00747D73"/>
    <w:rsid w:val="00747F0B"/>
    <w:rsid w:val="00756509"/>
    <w:rsid w:val="00760A0F"/>
    <w:rsid w:val="00761305"/>
    <w:rsid w:val="007628DE"/>
    <w:rsid w:val="00767123"/>
    <w:rsid w:val="0076737C"/>
    <w:rsid w:val="00767EDD"/>
    <w:rsid w:val="0078261E"/>
    <w:rsid w:val="00783341"/>
    <w:rsid w:val="00784D10"/>
    <w:rsid w:val="00786981"/>
    <w:rsid w:val="00787895"/>
    <w:rsid w:val="00790944"/>
    <w:rsid w:val="00790A5B"/>
    <w:rsid w:val="00791F7A"/>
    <w:rsid w:val="00795BEC"/>
    <w:rsid w:val="007A3584"/>
    <w:rsid w:val="007A4FAB"/>
    <w:rsid w:val="007A5C5C"/>
    <w:rsid w:val="007A6CA3"/>
    <w:rsid w:val="007B0DF2"/>
    <w:rsid w:val="007B1932"/>
    <w:rsid w:val="007B42A6"/>
    <w:rsid w:val="007B4C93"/>
    <w:rsid w:val="007B7530"/>
    <w:rsid w:val="007B7E52"/>
    <w:rsid w:val="007C0873"/>
    <w:rsid w:val="007C15A6"/>
    <w:rsid w:val="007C23E1"/>
    <w:rsid w:val="007C31B7"/>
    <w:rsid w:val="007C3A77"/>
    <w:rsid w:val="007C40CA"/>
    <w:rsid w:val="007C4847"/>
    <w:rsid w:val="007C5672"/>
    <w:rsid w:val="007C59F4"/>
    <w:rsid w:val="007D619D"/>
    <w:rsid w:val="007D7A4F"/>
    <w:rsid w:val="007E137C"/>
    <w:rsid w:val="007E3D25"/>
    <w:rsid w:val="007E5938"/>
    <w:rsid w:val="007F1E2C"/>
    <w:rsid w:val="007F524A"/>
    <w:rsid w:val="007F5390"/>
    <w:rsid w:val="007F75F1"/>
    <w:rsid w:val="00802982"/>
    <w:rsid w:val="00807168"/>
    <w:rsid w:val="00810CE8"/>
    <w:rsid w:val="008122DE"/>
    <w:rsid w:val="00814D62"/>
    <w:rsid w:val="00820266"/>
    <w:rsid w:val="00821CB4"/>
    <w:rsid w:val="00826D01"/>
    <w:rsid w:val="0082731E"/>
    <w:rsid w:val="008331E7"/>
    <w:rsid w:val="008337D5"/>
    <w:rsid w:val="00835182"/>
    <w:rsid w:val="008440EC"/>
    <w:rsid w:val="00844C64"/>
    <w:rsid w:val="0084623E"/>
    <w:rsid w:val="00846E6D"/>
    <w:rsid w:val="00852B8B"/>
    <w:rsid w:val="00853E7B"/>
    <w:rsid w:val="008562D6"/>
    <w:rsid w:val="008572DA"/>
    <w:rsid w:val="00865A6E"/>
    <w:rsid w:val="0087160F"/>
    <w:rsid w:val="008735DF"/>
    <w:rsid w:val="008740FF"/>
    <w:rsid w:val="0088075E"/>
    <w:rsid w:val="00881231"/>
    <w:rsid w:val="0089129C"/>
    <w:rsid w:val="00891A1C"/>
    <w:rsid w:val="008945E6"/>
    <w:rsid w:val="008A0E44"/>
    <w:rsid w:val="008A3A45"/>
    <w:rsid w:val="008A4DAF"/>
    <w:rsid w:val="008A634E"/>
    <w:rsid w:val="008A7BBE"/>
    <w:rsid w:val="008A7EAA"/>
    <w:rsid w:val="008C16AD"/>
    <w:rsid w:val="008C20D4"/>
    <w:rsid w:val="008C4386"/>
    <w:rsid w:val="008D111D"/>
    <w:rsid w:val="008D30B1"/>
    <w:rsid w:val="008D37F0"/>
    <w:rsid w:val="008D575B"/>
    <w:rsid w:val="008D6DAD"/>
    <w:rsid w:val="008E2A44"/>
    <w:rsid w:val="008E4A1F"/>
    <w:rsid w:val="008F14D6"/>
    <w:rsid w:val="008F337B"/>
    <w:rsid w:val="00910111"/>
    <w:rsid w:val="009134B6"/>
    <w:rsid w:val="0091406C"/>
    <w:rsid w:val="00915EA9"/>
    <w:rsid w:val="00920BBE"/>
    <w:rsid w:val="00922206"/>
    <w:rsid w:val="00923A12"/>
    <w:rsid w:val="00927551"/>
    <w:rsid w:val="009336C6"/>
    <w:rsid w:val="00936922"/>
    <w:rsid w:val="00936945"/>
    <w:rsid w:val="009407AD"/>
    <w:rsid w:val="0095079C"/>
    <w:rsid w:val="009620D4"/>
    <w:rsid w:val="00962DEB"/>
    <w:rsid w:val="00965802"/>
    <w:rsid w:val="0096623B"/>
    <w:rsid w:val="00966CF4"/>
    <w:rsid w:val="00974A2C"/>
    <w:rsid w:val="00976949"/>
    <w:rsid w:val="00977ADE"/>
    <w:rsid w:val="0098159F"/>
    <w:rsid w:val="00983D5F"/>
    <w:rsid w:val="00985018"/>
    <w:rsid w:val="009861C6"/>
    <w:rsid w:val="009913CD"/>
    <w:rsid w:val="00996007"/>
    <w:rsid w:val="009A23A8"/>
    <w:rsid w:val="009A2E67"/>
    <w:rsid w:val="009A322F"/>
    <w:rsid w:val="009A3D1D"/>
    <w:rsid w:val="009A5907"/>
    <w:rsid w:val="009A600E"/>
    <w:rsid w:val="009B0099"/>
    <w:rsid w:val="009B07E8"/>
    <w:rsid w:val="009C14AE"/>
    <w:rsid w:val="009C4309"/>
    <w:rsid w:val="009C5169"/>
    <w:rsid w:val="009D4A8B"/>
    <w:rsid w:val="009D7F6F"/>
    <w:rsid w:val="009E0098"/>
    <w:rsid w:val="009E20D7"/>
    <w:rsid w:val="009E2838"/>
    <w:rsid w:val="009E2FE5"/>
    <w:rsid w:val="009E40DC"/>
    <w:rsid w:val="009E51FA"/>
    <w:rsid w:val="009E68DA"/>
    <w:rsid w:val="009F17FB"/>
    <w:rsid w:val="009F3FEA"/>
    <w:rsid w:val="009F42E6"/>
    <w:rsid w:val="009F7193"/>
    <w:rsid w:val="00A00B64"/>
    <w:rsid w:val="00A042E9"/>
    <w:rsid w:val="00A07900"/>
    <w:rsid w:val="00A20648"/>
    <w:rsid w:val="00A22CC2"/>
    <w:rsid w:val="00A23624"/>
    <w:rsid w:val="00A312C2"/>
    <w:rsid w:val="00A367B4"/>
    <w:rsid w:val="00A370A9"/>
    <w:rsid w:val="00A43BCD"/>
    <w:rsid w:val="00A43EA3"/>
    <w:rsid w:val="00A46711"/>
    <w:rsid w:val="00A51240"/>
    <w:rsid w:val="00A52DFF"/>
    <w:rsid w:val="00A57662"/>
    <w:rsid w:val="00A609F4"/>
    <w:rsid w:val="00A6587B"/>
    <w:rsid w:val="00A65ECA"/>
    <w:rsid w:val="00A7283C"/>
    <w:rsid w:val="00A85C43"/>
    <w:rsid w:val="00A85F54"/>
    <w:rsid w:val="00A87C2B"/>
    <w:rsid w:val="00A95803"/>
    <w:rsid w:val="00A96FAB"/>
    <w:rsid w:val="00AA026A"/>
    <w:rsid w:val="00AA3977"/>
    <w:rsid w:val="00AA7E86"/>
    <w:rsid w:val="00AB0E53"/>
    <w:rsid w:val="00AB5DA7"/>
    <w:rsid w:val="00AB71A2"/>
    <w:rsid w:val="00AC13A5"/>
    <w:rsid w:val="00AC2239"/>
    <w:rsid w:val="00AC6F1D"/>
    <w:rsid w:val="00AD48B6"/>
    <w:rsid w:val="00AD6630"/>
    <w:rsid w:val="00AD70D3"/>
    <w:rsid w:val="00AE1A19"/>
    <w:rsid w:val="00AE212D"/>
    <w:rsid w:val="00AE2991"/>
    <w:rsid w:val="00AF36D9"/>
    <w:rsid w:val="00AF38B9"/>
    <w:rsid w:val="00AF42A4"/>
    <w:rsid w:val="00AF5B0E"/>
    <w:rsid w:val="00AF5F06"/>
    <w:rsid w:val="00B03E15"/>
    <w:rsid w:val="00B10A63"/>
    <w:rsid w:val="00B1672C"/>
    <w:rsid w:val="00B16FA1"/>
    <w:rsid w:val="00B200A2"/>
    <w:rsid w:val="00B20C8F"/>
    <w:rsid w:val="00B22692"/>
    <w:rsid w:val="00B22B6E"/>
    <w:rsid w:val="00B251DD"/>
    <w:rsid w:val="00B25F64"/>
    <w:rsid w:val="00B25F6D"/>
    <w:rsid w:val="00B34670"/>
    <w:rsid w:val="00B35AD1"/>
    <w:rsid w:val="00B4005C"/>
    <w:rsid w:val="00B4353D"/>
    <w:rsid w:val="00B44D2A"/>
    <w:rsid w:val="00B44DF7"/>
    <w:rsid w:val="00B46E24"/>
    <w:rsid w:val="00B516A4"/>
    <w:rsid w:val="00B53EC0"/>
    <w:rsid w:val="00B63894"/>
    <w:rsid w:val="00B70448"/>
    <w:rsid w:val="00B712F4"/>
    <w:rsid w:val="00B71691"/>
    <w:rsid w:val="00B72044"/>
    <w:rsid w:val="00B81AD8"/>
    <w:rsid w:val="00B81C5F"/>
    <w:rsid w:val="00B877A6"/>
    <w:rsid w:val="00B970C3"/>
    <w:rsid w:val="00BA1536"/>
    <w:rsid w:val="00BA18E5"/>
    <w:rsid w:val="00BB4DA0"/>
    <w:rsid w:val="00BC3667"/>
    <w:rsid w:val="00BC61C4"/>
    <w:rsid w:val="00BC6978"/>
    <w:rsid w:val="00BD1422"/>
    <w:rsid w:val="00BD5952"/>
    <w:rsid w:val="00BD6EFB"/>
    <w:rsid w:val="00BE1704"/>
    <w:rsid w:val="00BE4850"/>
    <w:rsid w:val="00BE4A4E"/>
    <w:rsid w:val="00BF3815"/>
    <w:rsid w:val="00BF4D66"/>
    <w:rsid w:val="00BF6210"/>
    <w:rsid w:val="00C01284"/>
    <w:rsid w:val="00C04B7E"/>
    <w:rsid w:val="00C1162D"/>
    <w:rsid w:val="00C124B5"/>
    <w:rsid w:val="00C12599"/>
    <w:rsid w:val="00C12C2E"/>
    <w:rsid w:val="00C14028"/>
    <w:rsid w:val="00C15AB8"/>
    <w:rsid w:val="00C1722C"/>
    <w:rsid w:val="00C172DF"/>
    <w:rsid w:val="00C1756D"/>
    <w:rsid w:val="00C17992"/>
    <w:rsid w:val="00C24919"/>
    <w:rsid w:val="00C24BE4"/>
    <w:rsid w:val="00C26DF4"/>
    <w:rsid w:val="00C32E83"/>
    <w:rsid w:val="00C36913"/>
    <w:rsid w:val="00C40401"/>
    <w:rsid w:val="00C42E8A"/>
    <w:rsid w:val="00C4644E"/>
    <w:rsid w:val="00C477EF"/>
    <w:rsid w:val="00C54479"/>
    <w:rsid w:val="00C608E2"/>
    <w:rsid w:val="00C60C77"/>
    <w:rsid w:val="00C63368"/>
    <w:rsid w:val="00C64BD3"/>
    <w:rsid w:val="00C65356"/>
    <w:rsid w:val="00C76AE8"/>
    <w:rsid w:val="00C7723E"/>
    <w:rsid w:val="00C8343C"/>
    <w:rsid w:val="00C835AC"/>
    <w:rsid w:val="00C85BDF"/>
    <w:rsid w:val="00C95089"/>
    <w:rsid w:val="00CA1468"/>
    <w:rsid w:val="00CA2782"/>
    <w:rsid w:val="00CA3388"/>
    <w:rsid w:val="00CA6005"/>
    <w:rsid w:val="00CA6DD9"/>
    <w:rsid w:val="00CB0E9F"/>
    <w:rsid w:val="00CB7AD4"/>
    <w:rsid w:val="00CC40CA"/>
    <w:rsid w:val="00CC791B"/>
    <w:rsid w:val="00CD0C1F"/>
    <w:rsid w:val="00CD428C"/>
    <w:rsid w:val="00CD67E1"/>
    <w:rsid w:val="00CE079D"/>
    <w:rsid w:val="00CE63F0"/>
    <w:rsid w:val="00CE734F"/>
    <w:rsid w:val="00CF39D5"/>
    <w:rsid w:val="00CF3D59"/>
    <w:rsid w:val="00CF5F2C"/>
    <w:rsid w:val="00D00499"/>
    <w:rsid w:val="00D0592F"/>
    <w:rsid w:val="00D07BFD"/>
    <w:rsid w:val="00D1087A"/>
    <w:rsid w:val="00D1400E"/>
    <w:rsid w:val="00D1731D"/>
    <w:rsid w:val="00D30160"/>
    <w:rsid w:val="00D309F4"/>
    <w:rsid w:val="00D4310F"/>
    <w:rsid w:val="00D4740C"/>
    <w:rsid w:val="00D507E4"/>
    <w:rsid w:val="00D50B16"/>
    <w:rsid w:val="00D526D8"/>
    <w:rsid w:val="00D56678"/>
    <w:rsid w:val="00D6337D"/>
    <w:rsid w:val="00D653C9"/>
    <w:rsid w:val="00D65DE8"/>
    <w:rsid w:val="00D70A10"/>
    <w:rsid w:val="00D75558"/>
    <w:rsid w:val="00D770FD"/>
    <w:rsid w:val="00D772E8"/>
    <w:rsid w:val="00D86858"/>
    <w:rsid w:val="00D91BCA"/>
    <w:rsid w:val="00D924E3"/>
    <w:rsid w:val="00D93584"/>
    <w:rsid w:val="00D9515B"/>
    <w:rsid w:val="00DA1F43"/>
    <w:rsid w:val="00DA20F7"/>
    <w:rsid w:val="00DA76CA"/>
    <w:rsid w:val="00DB1541"/>
    <w:rsid w:val="00DB74D5"/>
    <w:rsid w:val="00DC3A2E"/>
    <w:rsid w:val="00DC664B"/>
    <w:rsid w:val="00DD1454"/>
    <w:rsid w:val="00DD1C25"/>
    <w:rsid w:val="00DD5F90"/>
    <w:rsid w:val="00DD6D50"/>
    <w:rsid w:val="00DE456F"/>
    <w:rsid w:val="00DE5095"/>
    <w:rsid w:val="00DE6CCD"/>
    <w:rsid w:val="00DE7698"/>
    <w:rsid w:val="00E025C5"/>
    <w:rsid w:val="00E06210"/>
    <w:rsid w:val="00E0795A"/>
    <w:rsid w:val="00E07DB8"/>
    <w:rsid w:val="00E10C4F"/>
    <w:rsid w:val="00E14777"/>
    <w:rsid w:val="00E2213D"/>
    <w:rsid w:val="00E227CB"/>
    <w:rsid w:val="00E22933"/>
    <w:rsid w:val="00E24C27"/>
    <w:rsid w:val="00E3006A"/>
    <w:rsid w:val="00E311A1"/>
    <w:rsid w:val="00E34842"/>
    <w:rsid w:val="00E34FF0"/>
    <w:rsid w:val="00E35C48"/>
    <w:rsid w:val="00E417D0"/>
    <w:rsid w:val="00E47384"/>
    <w:rsid w:val="00E4767F"/>
    <w:rsid w:val="00E504A4"/>
    <w:rsid w:val="00E529BB"/>
    <w:rsid w:val="00E5659B"/>
    <w:rsid w:val="00E56CC0"/>
    <w:rsid w:val="00E67074"/>
    <w:rsid w:val="00E7593F"/>
    <w:rsid w:val="00E8111B"/>
    <w:rsid w:val="00E82A88"/>
    <w:rsid w:val="00EA1076"/>
    <w:rsid w:val="00EA221E"/>
    <w:rsid w:val="00EA4488"/>
    <w:rsid w:val="00EB0257"/>
    <w:rsid w:val="00EB4457"/>
    <w:rsid w:val="00EB50CC"/>
    <w:rsid w:val="00EB6E07"/>
    <w:rsid w:val="00EC0996"/>
    <w:rsid w:val="00EC3248"/>
    <w:rsid w:val="00EC330C"/>
    <w:rsid w:val="00EE3E5D"/>
    <w:rsid w:val="00EE5D78"/>
    <w:rsid w:val="00EF2DE3"/>
    <w:rsid w:val="00EF2FB6"/>
    <w:rsid w:val="00F02909"/>
    <w:rsid w:val="00F04A5F"/>
    <w:rsid w:val="00F04D9E"/>
    <w:rsid w:val="00F053B7"/>
    <w:rsid w:val="00F07FAF"/>
    <w:rsid w:val="00F107DC"/>
    <w:rsid w:val="00F12F80"/>
    <w:rsid w:val="00F24570"/>
    <w:rsid w:val="00F2510E"/>
    <w:rsid w:val="00F310AC"/>
    <w:rsid w:val="00F3274B"/>
    <w:rsid w:val="00F33421"/>
    <w:rsid w:val="00F33645"/>
    <w:rsid w:val="00F36BE2"/>
    <w:rsid w:val="00F36C73"/>
    <w:rsid w:val="00F40AEC"/>
    <w:rsid w:val="00F424CA"/>
    <w:rsid w:val="00F4338A"/>
    <w:rsid w:val="00F443F1"/>
    <w:rsid w:val="00F44972"/>
    <w:rsid w:val="00F5477B"/>
    <w:rsid w:val="00F54FDD"/>
    <w:rsid w:val="00F630DD"/>
    <w:rsid w:val="00F83FAF"/>
    <w:rsid w:val="00F863E2"/>
    <w:rsid w:val="00F93EEA"/>
    <w:rsid w:val="00F947DB"/>
    <w:rsid w:val="00F95E2C"/>
    <w:rsid w:val="00F9794E"/>
    <w:rsid w:val="00FA18A6"/>
    <w:rsid w:val="00FA4768"/>
    <w:rsid w:val="00FA59FC"/>
    <w:rsid w:val="00FA5BF4"/>
    <w:rsid w:val="00FA6422"/>
    <w:rsid w:val="00FB2EE9"/>
    <w:rsid w:val="00FC2C07"/>
    <w:rsid w:val="00FE3088"/>
    <w:rsid w:val="00FE4546"/>
    <w:rsid w:val="00FF14CB"/>
    <w:rsid w:val="00FF6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3A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18A6"/>
    <w:pPr>
      <w:keepNext/>
      <w:jc w:val="center"/>
      <w:outlineLvl w:val="0"/>
    </w:pPr>
    <w:rPr>
      <w:b/>
      <w:i/>
      <w:sz w:val="44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D6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D61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A18A6"/>
    <w:pPr>
      <w:keepNext/>
      <w:jc w:val="center"/>
      <w:outlineLvl w:val="4"/>
    </w:pPr>
    <w:rPr>
      <w:b/>
      <w:i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A18A6"/>
    <w:pPr>
      <w:keepNext/>
      <w:outlineLvl w:val="5"/>
    </w:pPr>
    <w:rPr>
      <w:b/>
      <w:sz w:val="22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C3E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37D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C30B0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37D4D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37D4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37D4D"/>
    <w:rPr>
      <w:rFonts w:ascii="Calibri" w:hAnsi="Calibri" w:cs="Times New Roman"/>
      <w:b/>
      <w:bCs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37D4D"/>
    <w:rPr>
      <w:rFonts w:ascii="Cambria" w:hAnsi="Cambria" w:cs="Times New Roman"/>
    </w:rPr>
  </w:style>
  <w:style w:type="paragraph" w:styleId="Header">
    <w:name w:val="header"/>
    <w:basedOn w:val="Normal"/>
    <w:link w:val="HeaderChar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C30B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37D4D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185FC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FA18A6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37D4D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60F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7D4D"/>
    <w:rPr>
      <w:rFonts w:cs="Times New Roman"/>
      <w:sz w:val="2"/>
    </w:rPr>
  </w:style>
  <w:style w:type="paragraph" w:styleId="BodyTextIndent">
    <w:name w:val="Body Text Indent"/>
    <w:basedOn w:val="Normal"/>
    <w:link w:val="BodyTextIndentChar"/>
    <w:uiPriority w:val="99"/>
    <w:rsid w:val="008A634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37D4D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8A634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37D4D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00005F"/>
    <w:pPr>
      <w:spacing w:after="120" w:line="480" w:lineRule="auto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37D4D"/>
    <w:rPr>
      <w:rFonts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C3691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437D4D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C36913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F02909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160C06"/>
    <w:rPr>
      <w:rFonts w:cs="Times New Roman"/>
    </w:rPr>
  </w:style>
  <w:style w:type="paragraph" w:customStyle="1" w:styleId="Teksttreci1">
    <w:name w:val="Tekst treści1"/>
    <w:basedOn w:val="Normal"/>
    <w:uiPriority w:val="99"/>
    <w:rsid w:val="00C04B7E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customStyle="1" w:styleId="WW-Tekstpodstawowy2">
    <w:name w:val="WW-Tekst podstawowy 2"/>
    <w:basedOn w:val="Normal"/>
    <w:uiPriority w:val="99"/>
    <w:rsid w:val="006C3ED9"/>
    <w:pPr>
      <w:suppressAutoHyphens/>
      <w:jc w:val="both"/>
    </w:pPr>
    <w:rPr>
      <w:szCs w:val="20"/>
    </w:rPr>
  </w:style>
  <w:style w:type="paragraph" w:styleId="Title">
    <w:name w:val="Title"/>
    <w:basedOn w:val="Normal"/>
    <w:next w:val="Subtitle"/>
    <w:link w:val="TitleChar"/>
    <w:uiPriority w:val="99"/>
    <w:qFormat/>
    <w:rsid w:val="00AA7E86"/>
    <w:pPr>
      <w:suppressAutoHyphens/>
      <w:spacing w:before="240" w:after="60"/>
      <w:jc w:val="center"/>
    </w:pPr>
    <w:rPr>
      <w:rFonts w:ascii="Arial" w:hAnsi="Arial"/>
      <w:b/>
      <w:kern w:val="17153"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437D4D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AA7E8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37D4D"/>
    <w:rPr>
      <w:rFonts w:ascii="Cambria" w:hAnsi="Cambria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CD67E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D67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D67E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D67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D67E1"/>
    <w:rPr>
      <w:b/>
      <w:bCs/>
    </w:rPr>
  </w:style>
  <w:style w:type="paragraph" w:customStyle="1" w:styleId="Default">
    <w:name w:val="Default"/>
    <w:uiPriority w:val="99"/>
    <w:rsid w:val="00F40A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4F17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51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110</TotalTime>
  <Pages>1</Pages>
  <Words>260</Words>
  <Characters>1565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UM</dc:creator>
  <cp:keywords/>
  <dc:description/>
  <cp:lastModifiedBy>krym</cp:lastModifiedBy>
  <cp:revision>22</cp:revision>
  <cp:lastPrinted>2017-03-16T10:54:00Z</cp:lastPrinted>
  <dcterms:created xsi:type="dcterms:W3CDTF">2016-03-17T08:10:00Z</dcterms:created>
  <dcterms:modified xsi:type="dcterms:W3CDTF">2018-02-13T08:49:00Z</dcterms:modified>
</cp:coreProperties>
</file>