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C2" w:rsidRDefault="00147DC2" w:rsidP="00061B99">
      <w:pPr>
        <w:rPr>
          <w:rFonts w:ascii="Calibri" w:hAnsi="Calibri" w:cs="Arial"/>
        </w:rPr>
      </w:pPr>
    </w:p>
    <w:p w:rsidR="00147DC2" w:rsidRDefault="00147DC2" w:rsidP="00061B99">
      <w:pPr>
        <w:rPr>
          <w:rFonts w:ascii="Calibri" w:hAnsi="Calibri" w:cs="Arial"/>
        </w:rPr>
      </w:pPr>
    </w:p>
    <w:p w:rsidR="00147DC2" w:rsidRDefault="00147DC2" w:rsidP="00061B99">
      <w:pPr>
        <w:rPr>
          <w:rFonts w:ascii="Calibri" w:hAnsi="Calibri" w:cs="Arial"/>
        </w:rPr>
      </w:pPr>
    </w:p>
    <w:p w:rsidR="00147DC2" w:rsidRDefault="00147DC2" w:rsidP="00061B99">
      <w:pPr>
        <w:rPr>
          <w:rFonts w:ascii="Calibri" w:hAnsi="Calibri" w:cs="Arial"/>
        </w:rPr>
      </w:pPr>
    </w:p>
    <w:p w:rsidR="00147DC2" w:rsidRPr="003A5AD0" w:rsidRDefault="00147DC2" w:rsidP="00061B99">
      <w:pPr>
        <w:rPr>
          <w:rFonts w:ascii="Calibri" w:hAnsi="Calibri" w:cs="Arial"/>
        </w:rPr>
      </w:pPr>
      <w:r w:rsidRPr="00595EBD">
        <w:rPr>
          <w:rFonts w:ascii="Calibri" w:hAnsi="Calibri" w:cs="Arial"/>
        </w:rPr>
        <w:t>PBI.7013</w:t>
      </w:r>
      <w:r>
        <w:rPr>
          <w:rFonts w:ascii="Calibri" w:hAnsi="Calibri" w:cs="Arial"/>
        </w:rPr>
        <w:t>.80</w:t>
      </w:r>
      <w:r w:rsidRPr="00595EBD">
        <w:rPr>
          <w:rFonts w:ascii="Calibri" w:hAnsi="Calibri" w:cs="Arial"/>
        </w:rPr>
        <w:t>.201</w:t>
      </w:r>
      <w:r>
        <w:rPr>
          <w:rFonts w:ascii="Calibri" w:hAnsi="Calibri" w:cs="Arial"/>
        </w:rPr>
        <w:t>8</w:t>
      </w:r>
      <w:r w:rsidRPr="00595EBD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  <w:t xml:space="preserve">            Mrągowo, </w:t>
      </w:r>
      <w:r w:rsidRPr="000F721C">
        <w:rPr>
          <w:rFonts w:ascii="Calibri" w:hAnsi="Calibri" w:cs="Arial"/>
        </w:rPr>
        <w:t xml:space="preserve">dnia </w:t>
      </w:r>
      <w:r>
        <w:rPr>
          <w:rFonts w:ascii="Calibri" w:hAnsi="Calibri" w:cs="Arial"/>
        </w:rPr>
        <w:t>13.02.2018</w:t>
      </w:r>
      <w:r w:rsidRPr="000F721C">
        <w:rPr>
          <w:rFonts w:ascii="Calibri" w:hAnsi="Calibri" w:cs="Arial"/>
        </w:rPr>
        <w:t>r.</w:t>
      </w:r>
    </w:p>
    <w:p w:rsidR="00147DC2" w:rsidRPr="00F40AEC" w:rsidRDefault="00147DC2" w:rsidP="00E9563E">
      <w:pPr>
        <w:spacing w:after="12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147DC2" w:rsidRPr="00F40AEC" w:rsidRDefault="00147DC2" w:rsidP="00E9563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Pr="00B71345">
        <w:rPr>
          <w:rFonts w:ascii="Calibri" w:hAnsi="Calibri"/>
          <w:b/>
          <w:sz w:val="28"/>
          <w:szCs w:val="28"/>
        </w:rPr>
        <w:t>Budowa kanalizacji deszczowej i oświetlenia ulicznego na odcinku ul. Olsztyńsk</w:t>
      </w:r>
      <w:r>
        <w:rPr>
          <w:rFonts w:ascii="Calibri" w:hAnsi="Calibri"/>
          <w:b/>
          <w:sz w:val="28"/>
          <w:szCs w:val="28"/>
        </w:rPr>
        <w:t>i</w:t>
      </w:r>
      <w:r w:rsidRPr="00B71345">
        <w:rPr>
          <w:rFonts w:ascii="Calibri" w:hAnsi="Calibri"/>
          <w:b/>
          <w:sz w:val="28"/>
          <w:szCs w:val="28"/>
        </w:rPr>
        <w:t>ej</w:t>
      </w:r>
      <w:r>
        <w:rPr>
          <w:rFonts w:ascii="Calibri" w:hAnsi="Calibri"/>
          <w:b/>
          <w:sz w:val="28"/>
          <w:szCs w:val="28"/>
        </w:rPr>
        <w:t>”</w:t>
      </w:r>
    </w:p>
    <w:p w:rsidR="00147DC2" w:rsidRPr="00DD6D50" w:rsidRDefault="00147DC2" w:rsidP="00E9563E">
      <w:pPr>
        <w:pStyle w:val="Default"/>
        <w:spacing w:before="12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późn. zm.).</w:t>
      </w:r>
    </w:p>
    <w:p w:rsidR="00147DC2" w:rsidRPr="00D414BF" w:rsidRDefault="00147DC2" w:rsidP="003A264C">
      <w:pPr>
        <w:pStyle w:val="Styl1"/>
      </w:pPr>
      <w:r w:rsidRPr="00D414BF">
        <w:t>ZAMAWIAJĄCY</w:t>
      </w:r>
    </w:p>
    <w:p w:rsidR="00147DC2" w:rsidRPr="00F40AEC" w:rsidRDefault="00147DC2" w:rsidP="00061B99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147DC2" w:rsidRPr="00F40AEC" w:rsidRDefault="00147DC2" w:rsidP="00061B99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147DC2" w:rsidRPr="00F40AEC" w:rsidRDefault="00147DC2" w:rsidP="00061B99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147DC2" w:rsidRPr="00F40AEC" w:rsidRDefault="00147DC2" w:rsidP="00061B99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147DC2" w:rsidRPr="00F40AEC" w:rsidRDefault="00147DC2" w:rsidP="00061B99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147DC2" w:rsidRPr="00F40AEC" w:rsidRDefault="00147DC2" w:rsidP="003A264C">
      <w:pPr>
        <w:pStyle w:val="Styl1"/>
      </w:pPr>
      <w:r w:rsidRPr="00F40AEC">
        <w:t>ADRES DO KORESPONDENCJI WYKONAWCY Z ZAMAWIAJĄCYM</w:t>
      </w:r>
    </w:p>
    <w:p w:rsidR="00147DC2" w:rsidRPr="00DD6D50" w:rsidRDefault="00147DC2" w:rsidP="00991F01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147DC2" w:rsidRPr="00DD6D50" w:rsidRDefault="00147DC2" w:rsidP="00D414B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147DC2" w:rsidRPr="00DD6D50" w:rsidRDefault="00147DC2" w:rsidP="00D414B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147DC2" w:rsidRPr="00DD6D50" w:rsidRDefault="00147DC2" w:rsidP="00D414B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147DC2" w:rsidRPr="00DD6D50" w:rsidRDefault="00147DC2" w:rsidP="00D414B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147DC2" w:rsidRPr="00DD6D50" w:rsidRDefault="00147DC2" w:rsidP="00D414B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147DC2" w:rsidRPr="00DD6D50" w:rsidRDefault="00147DC2" w:rsidP="00D414B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email: </w:t>
      </w:r>
      <w:smartTag w:uri="urn:schemas-microsoft-com:office:smarttags" w:element="PersonName">
        <w:r>
          <w:rPr>
            <w:rFonts w:ascii="Calibri" w:hAnsi="Calibri" w:cs="Arial"/>
          </w:rPr>
          <w:t>k.krym</w:t>
        </w:r>
        <w:r w:rsidRPr="00DD6D50">
          <w:rPr>
            <w:rFonts w:ascii="Calibri" w:hAnsi="Calibri" w:cs="Arial"/>
          </w:rPr>
          <w:t>@mragowo.um.gov.pl</w:t>
        </w:r>
      </w:smartTag>
    </w:p>
    <w:p w:rsidR="00147DC2" w:rsidRPr="00317B8A" w:rsidRDefault="00147DC2" w:rsidP="003A264C">
      <w:pPr>
        <w:pStyle w:val="Styl1"/>
      </w:pPr>
      <w:r w:rsidRPr="0026116E">
        <w:t xml:space="preserve">OPIS PRZEDMIOTU </w:t>
      </w:r>
      <w:r>
        <w:t>ZAPYTANIA OFERTOWEGO</w:t>
      </w:r>
    </w:p>
    <w:p w:rsidR="00147DC2" w:rsidRDefault="00147DC2" w:rsidP="001E1D48">
      <w:pPr>
        <w:ind w:left="360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>
        <w:rPr>
          <w:rFonts w:ascii="Calibri" w:hAnsi="Calibri" w:cs="Arial"/>
        </w:rPr>
        <w:t>wykonanie robót budowlanych, polegających na rozbudowie kanalizacji deszczowej i oświetlenia ulicznego na odcinku ul. Olsztyńskiej, w pasie drogi krajowej nr 16, dz. nr ewid. 40 obręb nr 3 miasta Mrągowo, gmina Mrągowo zgodnie z:</w:t>
      </w:r>
    </w:p>
    <w:p w:rsidR="00147DC2" w:rsidRPr="00CD0847" w:rsidRDefault="00147DC2" w:rsidP="00B579FF">
      <w:pPr>
        <w:numPr>
          <w:ilvl w:val="0"/>
          <w:numId w:val="28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147DC2" w:rsidRDefault="00147DC2" w:rsidP="00B579FF">
      <w:pPr>
        <w:numPr>
          <w:ilvl w:val="0"/>
          <w:numId w:val="28"/>
        </w:numPr>
        <w:ind w:firstLine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Projektem budowlanym</w:t>
      </w:r>
      <w:r w:rsidRPr="00CD0847">
        <w:rPr>
          <w:rFonts w:ascii="Calibri" w:hAnsi="Calibri" w:cs="Tahoma"/>
        </w:rPr>
        <w:t>,</w:t>
      </w:r>
    </w:p>
    <w:p w:rsidR="00147DC2" w:rsidRPr="00CD0847" w:rsidRDefault="00147DC2" w:rsidP="00B579FF">
      <w:pPr>
        <w:numPr>
          <w:ilvl w:val="0"/>
          <w:numId w:val="28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Szczegółową specyfikacją techniczną,</w:t>
      </w:r>
    </w:p>
    <w:p w:rsidR="00147DC2" w:rsidRPr="00CD0847" w:rsidRDefault="00147DC2" w:rsidP="00B579FF">
      <w:pPr>
        <w:numPr>
          <w:ilvl w:val="0"/>
          <w:numId w:val="28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Przedmiarem robót,</w:t>
      </w:r>
    </w:p>
    <w:p w:rsidR="00147DC2" w:rsidRDefault="00147DC2" w:rsidP="00B579FF">
      <w:pPr>
        <w:numPr>
          <w:ilvl w:val="0"/>
          <w:numId w:val="28"/>
        </w:numPr>
        <w:tabs>
          <w:tab w:val="clear" w:pos="360"/>
          <w:tab w:val="num" w:pos="540"/>
        </w:tabs>
        <w:ind w:left="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Zaświadczeniem o przyjęciu do wiadomości zgłoszonych robót budowlanych o znaku sprawy</w:t>
      </w:r>
    </w:p>
    <w:p w:rsidR="00147DC2" w:rsidRPr="00CD0847" w:rsidRDefault="00147DC2" w:rsidP="009D5497">
      <w:pPr>
        <w:ind w:left="360" w:firstLine="348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IGR-II.7843.3.109.2017 z dnia 18.07.2017 r.</w:t>
      </w:r>
      <w:r w:rsidRPr="00CD0847">
        <w:rPr>
          <w:rFonts w:ascii="Calibri" w:hAnsi="Calibri" w:cs="Tahoma"/>
        </w:rPr>
        <w:t>,</w:t>
      </w:r>
    </w:p>
    <w:p w:rsidR="00147DC2" w:rsidRDefault="00147DC2" w:rsidP="003A264C">
      <w:pPr>
        <w:numPr>
          <w:ilvl w:val="0"/>
          <w:numId w:val="28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147DC2" w:rsidRPr="00CD0847" w:rsidRDefault="00147DC2" w:rsidP="003A264C">
      <w:pPr>
        <w:ind w:left="360"/>
        <w:jc w:val="both"/>
        <w:rPr>
          <w:rFonts w:ascii="Calibri" w:hAnsi="Calibri" w:cs="Tahoma"/>
        </w:rPr>
      </w:pPr>
    </w:p>
    <w:p w:rsidR="00147DC2" w:rsidRDefault="00147DC2" w:rsidP="003A264C">
      <w:pPr>
        <w:spacing w:before="60"/>
        <w:ind w:left="360"/>
        <w:jc w:val="both"/>
        <w:rPr>
          <w:rFonts w:ascii="Calibri" w:hAnsi="Calibri" w:cs="Tahoma"/>
        </w:rPr>
      </w:pPr>
      <w:r w:rsidRPr="00DD6D50">
        <w:rPr>
          <w:rFonts w:ascii="Calibri" w:hAnsi="Calibri" w:cs="Tahoma"/>
        </w:rPr>
        <w:t>Wyżej wymienione dokumenty należy traktować jako wzajemnie uzupełni</w:t>
      </w:r>
      <w:r>
        <w:rPr>
          <w:rFonts w:ascii="Calibri" w:hAnsi="Calibri" w:cs="Tahoma"/>
        </w:rPr>
        <w:t xml:space="preserve">ające i wzajemnie wyjaśniające. W </w:t>
      </w:r>
      <w:r w:rsidRPr="00DD6D50">
        <w:rPr>
          <w:rFonts w:ascii="Calibri" w:hAnsi="Calibri" w:cs="Tahoma"/>
        </w:rPr>
        <w:t xml:space="preserve">przypadku powstania niedających się pogodzić niezgodności o charakterze technicznym – podstawą do ostatecznego ustalenia przedmiotu zamówienia oraz wyceny tego przedmiotu – </w:t>
      </w:r>
      <w:r w:rsidRPr="00DD6D50">
        <w:rPr>
          <w:rFonts w:ascii="Calibri" w:hAnsi="Calibri" w:cs="Tahoma"/>
          <w:b/>
        </w:rPr>
        <w:t>jest przede wszystkim projekt budowlany</w:t>
      </w:r>
      <w:r w:rsidRPr="00DD6D50">
        <w:rPr>
          <w:rFonts w:ascii="Calibri" w:hAnsi="Calibri" w:cs="Tahoma"/>
        </w:rPr>
        <w:t>. W następnej kolejności należy opierać się na projekcie wykonawczym (jeśli został opracowany), specyfikacji technicznej wykonania i odbioru robót, przedmiarze robót. Powyższe dokumenty należy wykorzystywać do wyceny robót w przypadku, gdy dokument nadrzędny nie zawiera wyjaśnień.</w:t>
      </w:r>
    </w:p>
    <w:p w:rsidR="00147DC2" w:rsidRDefault="00147DC2" w:rsidP="0098025D">
      <w:pPr>
        <w:spacing w:before="60"/>
        <w:jc w:val="both"/>
        <w:rPr>
          <w:rFonts w:ascii="Calibri" w:hAnsi="Calibri" w:cs="Tahoma"/>
          <w:b/>
        </w:rPr>
      </w:pPr>
      <w:r w:rsidRPr="00502184">
        <w:rPr>
          <w:rFonts w:ascii="Calibri" w:hAnsi="Calibri" w:cs="Tahoma"/>
          <w:b/>
        </w:rPr>
        <w:t>Zakres robót do wykonania:</w:t>
      </w:r>
    </w:p>
    <w:p w:rsidR="00147DC2" w:rsidRDefault="00147DC2" w:rsidP="00A814CF">
      <w:pPr>
        <w:pStyle w:val="ListParagraph"/>
        <w:numPr>
          <w:ilvl w:val="1"/>
          <w:numId w:val="39"/>
        </w:numPr>
        <w:ind w:left="36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roboty budowlane w zakresie budowy rurociągów do odprowadzania ścieków,</w:t>
      </w:r>
    </w:p>
    <w:p w:rsidR="00147DC2" w:rsidRDefault="00147DC2" w:rsidP="003A264C">
      <w:pPr>
        <w:pStyle w:val="ListParagraph"/>
        <w:numPr>
          <w:ilvl w:val="1"/>
          <w:numId w:val="39"/>
        </w:numPr>
        <w:ind w:left="36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roboty budowlane w zakresie budowy linii energetycznych.</w:t>
      </w:r>
    </w:p>
    <w:p w:rsidR="00147DC2" w:rsidRPr="00EC52DC" w:rsidRDefault="00147DC2" w:rsidP="003A264C">
      <w:pPr>
        <w:pStyle w:val="WW-Tekstpodstawowy2"/>
        <w:tabs>
          <w:tab w:val="left" w:pos="540"/>
        </w:tabs>
        <w:suppressAutoHyphens w:val="0"/>
        <w:spacing w:before="12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147DC2" w:rsidRPr="007F419A" w:rsidRDefault="00147DC2" w:rsidP="00A814CF">
      <w:pPr>
        <w:pStyle w:val="WW-Tekstpodstawowy2"/>
        <w:numPr>
          <w:ilvl w:val="0"/>
          <w:numId w:val="29"/>
        </w:numPr>
        <w:suppressAutoHyphens w:val="0"/>
        <w:ind w:left="36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147DC2" w:rsidRPr="00184051" w:rsidRDefault="00147DC2" w:rsidP="003C1857">
      <w:pPr>
        <w:pStyle w:val="WW-Tekstpodstawowy2"/>
        <w:numPr>
          <w:ilvl w:val="0"/>
          <w:numId w:val="29"/>
        </w:numPr>
        <w:suppressAutoHyphens w:val="0"/>
        <w:ind w:left="360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 xml:space="preserve">Wykonawca zobowiązany jest zapewnić kierownika budowy posiadającego uprawnienia </w:t>
      </w:r>
      <w:r w:rsidRPr="003C1857">
        <w:rPr>
          <w:rFonts w:ascii="Calibri" w:hAnsi="Calibri" w:cs="Tahoma"/>
          <w:bCs/>
          <w:color w:val="000000"/>
          <w:szCs w:val="24"/>
        </w:rPr>
        <w:t xml:space="preserve">budowlane w specjalności instalacyjnej </w:t>
      </w:r>
      <w:r>
        <w:rPr>
          <w:rFonts w:ascii="Calibri" w:hAnsi="Calibri" w:cs="Tahoma"/>
          <w:bCs/>
          <w:color w:val="000000"/>
          <w:szCs w:val="24"/>
        </w:rPr>
        <w:t>w zakresie sieci, instalacji i urządzeń: cieplnych, wentylacyjnych, gazowych, wodociągowych i kanalizacyjnych, a także elektrycznych i </w:t>
      </w:r>
      <w:r w:rsidRPr="003C1857">
        <w:rPr>
          <w:rFonts w:ascii="Calibri" w:hAnsi="Calibri" w:cs="Tahoma"/>
          <w:bCs/>
          <w:color w:val="000000"/>
          <w:szCs w:val="24"/>
        </w:rPr>
        <w:t>elektroener</w:t>
      </w:r>
      <w:r w:rsidRPr="00D001A7">
        <w:rPr>
          <w:rFonts w:ascii="Calibri" w:hAnsi="Calibri" w:cs="Tahoma"/>
          <w:bCs/>
          <w:szCs w:val="24"/>
        </w:rPr>
        <w:t>getycznych.</w:t>
      </w:r>
    </w:p>
    <w:p w:rsidR="00147DC2" w:rsidRPr="00CA4FD0" w:rsidRDefault="00147DC2" w:rsidP="003C1857">
      <w:pPr>
        <w:pStyle w:val="WW-Tekstpodstawowy2"/>
        <w:numPr>
          <w:ilvl w:val="0"/>
          <w:numId w:val="29"/>
        </w:numPr>
        <w:suppressAutoHyphens w:val="0"/>
        <w:ind w:left="360"/>
        <w:rPr>
          <w:rFonts w:ascii="Calibri" w:hAnsi="Calibri" w:cs="Tahoma"/>
          <w:bCs/>
          <w:szCs w:val="24"/>
        </w:rPr>
      </w:pPr>
      <w:r w:rsidRPr="00CA4FD0">
        <w:rPr>
          <w:rFonts w:ascii="Calibri" w:hAnsi="Calibri" w:cs="Tahoma"/>
          <w:bCs/>
          <w:szCs w:val="24"/>
        </w:rPr>
        <w:t>W zakres zamówienia nie wchodzi trasa projektowanej kanalizacji deszczowej wg Projektu Zagospodarowania Terenu (zał. Nr 3) oznaczona odcinkiem 1-2.</w:t>
      </w:r>
    </w:p>
    <w:p w:rsidR="00147DC2" w:rsidRPr="00EE5D78" w:rsidRDefault="00147DC2" w:rsidP="003A264C">
      <w:pPr>
        <w:pStyle w:val="Styl1"/>
      </w:pPr>
      <w:r w:rsidRPr="0026116E">
        <w:t>TERMIN WYKONANIA ZAMÓWIENIA</w:t>
      </w:r>
    </w:p>
    <w:p w:rsidR="00147DC2" w:rsidRPr="0026116E" w:rsidRDefault="00147DC2" w:rsidP="00B8392D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– </w:t>
      </w:r>
      <w:r>
        <w:rPr>
          <w:rFonts w:ascii="Calibri" w:hAnsi="Calibri" w:cs="Arial"/>
        </w:rPr>
        <w:t>po podpisaniu umowy</w:t>
      </w:r>
    </w:p>
    <w:p w:rsidR="00147DC2" w:rsidRPr="00CE17AA" w:rsidRDefault="00147DC2" w:rsidP="00B8392D">
      <w:pPr>
        <w:ind w:left="284"/>
        <w:jc w:val="both"/>
        <w:rPr>
          <w:rFonts w:ascii="Calibri" w:hAnsi="Calibri" w:cs="Arial"/>
          <w:b/>
        </w:rPr>
      </w:pPr>
      <w:r w:rsidRPr="00CE17AA">
        <w:rPr>
          <w:rFonts w:ascii="Calibri" w:hAnsi="Calibri" w:cs="Arial"/>
        </w:rPr>
        <w:t xml:space="preserve">Zakończenie </w:t>
      </w:r>
      <w:r w:rsidRPr="00325733">
        <w:rPr>
          <w:rFonts w:ascii="Calibri" w:hAnsi="Calibri" w:cs="Arial"/>
        </w:rPr>
        <w:t>–</w:t>
      </w:r>
      <w:r w:rsidRPr="00325733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22.04.2018</w:t>
      </w:r>
      <w:r w:rsidRPr="00325733">
        <w:rPr>
          <w:rFonts w:ascii="Calibri" w:hAnsi="Calibri" w:cs="Arial"/>
          <w:b/>
        </w:rPr>
        <w:t>r. (zakończenie prac i zgłoszenie do odbioru)</w:t>
      </w:r>
    </w:p>
    <w:p w:rsidR="00147DC2" w:rsidRPr="004206CC" w:rsidRDefault="00147DC2" w:rsidP="003A264C">
      <w:pPr>
        <w:pStyle w:val="Styl1"/>
      </w:pPr>
      <w:r w:rsidRPr="004206CC">
        <w:t>TERMIN ZWIĄZANIA Z OFERTĄ</w:t>
      </w:r>
    </w:p>
    <w:p w:rsidR="00147DC2" w:rsidRDefault="00147DC2" w:rsidP="00B8392D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147DC2" w:rsidRPr="00F40AEC" w:rsidRDefault="00147DC2" w:rsidP="003A264C">
      <w:pPr>
        <w:pStyle w:val="Styl1"/>
      </w:pPr>
      <w:r w:rsidRPr="00F40AEC">
        <w:t>OPIS SPOSOBU PRZYGOTOWANIA OFERTY</w:t>
      </w:r>
    </w:p>
    <w:p w:rsidR="00147DC2" w:rsidRPr="00B8392D" w:rsidRDefault="00147DC2" w:rsidP="00B8392D">
      <w:pPr>
        <w:pStyle w:val="ListParagraph"/>
        <w:numPr>
          <w:ilvl w:val="0"/>
          <w:numId w:val="32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147DC2" w:rsidRDefault="00147DC2" w:rsidP="00B8392D">
      <w:pPr>
        <w:pStyle w:val="ListParagraph"/>
        <w:numPr>
          <w:ilvl w:val="0"/>
          <w:numId w:val="32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147DC2" w:rsidRDefault="00147DC2" w:rsidP="00B8392D">
      <w:pPr>
        <w:pStyle w:val="ListParagraph"/>
        <w:numPr>
          <w:ilvl w:val="0"/>
          <w:numId w:val="32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147DC2" w:rsidRDefault="00147DC2" w:rsidP="00B8392D">
      <w:pPr>
        <w:pStyle w:val="ListParagraph"/>
        <w:numPr>
          <w:ilvl w:val="0"/>
          <w:numId w:val="32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147DC2" w:rsidRDefault="00147DC2" w:rsidP="00B8392D">
      <w:pPr>
        <w:pStyle w:val="ListParagraph"/>
        <w:numPr>
          <w:ilvl w:val="0"/>
          <w:numId w:val="32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147DC2" w:rsidRDefault="00147DC2" w:rsidP="00B8392D">
      <w:pPr>
        <w:pStyle w:val="ListParagraph"/>
        <w:numPr>
          <w:ilvl w:val="0"/>
          <w:numId w:val="32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147DC2" w:rsidRDefault="00147DC2" w:rsidP="00B8392D">
      <w:pPr>
        <w:pStyle w:val="ListParagraph"/>
        <w:numPr>
          <w:ilvl w:val="0"/>
          <w:numId w:val="32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147DC2" w:rsidRPr="00B8392D" w:rsidRDefault="00147DC2" w:rsidP="00B8392D">
      <w:pPr>
        <w:pStyle w:val="ListParagraph"/>
        <w:numPr>
          <w:ilvl w:val="0"/>
          <w:numId w:val="32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147DC2" w:rsidRPr="00520896" w:rsidRDefault="00147DC2" w:rsidP="00520896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147DC2" w:rsidRPr="000E5964" w:rsidRDefault="00147DC2" w:rsidP="003A264C">
      <w:pPr>
        <w:pStyle w:val="ListParagraph"/>
        <w:shd w:val="clear" w:color="auto" w:fill="FFFFFF"/>
        <w:ind w:left="0"/>
        <w:jc w:val="both"/>
        <w:rPr>
          <w:rFonts w:ascii="Calibri" w:hAnsi="Calibri"/>
          <w:sz w:val="12"/>
          <w:szCs w:val="12"/>
        </w:rPr>
      </w:pPr>
    </w:p>
    <w:p w:rsidR="00147DC2" w:rsidRPr="00814F35" w:rsidRDefault="00147DC2" w:rsidP="00B8392D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147DC2" w:rsidRDefault="00147DC2" w:rsidP="007E4F51">
      <w:pPr>
        <w:pStyle w:val="ListParagraph"/>
        <w:numPr>
          <w:ilvl w:val="1"/>
          <w:numId w:val="32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147DC2" w:rsidRPr="00C203BC" w:rsidRDefault="00147DC2" w:rsidP="00276D7D">
      <w:pPr>
        <w:pStyle w:val="ListParagraph"/>
        <w:numPr>
          <w:ilvl w:val="1"/>
          <w:numId w:val="32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147DC2" w:rsidRPr="0026116E" w:rsidRDefault="00147DC2" w:rsidP="003A264C">
      <w:pPr>
        <w:pStyle w:val="Styl1"/>
      </w:pPr>
      <w:r w:rsidRPr="0026116E">
        <w:t>MIEJSCE ORAZ TERMIN SKŁADANIA OFERT</w:t>
      </w:r>
    </w:p>
    <w:p w:rsidR="00147DC2" w:rsidRDefault="00147DC2" w:rsidP="001E1D48">
      <w:pPr>
        <w:pStyle w:val="ListParagraph"/>
        <w:numPr>
          <w:ilvl w:val="0"/>
          <w:numId w:val="33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147DC2" w:rsidRPr="00A05955" w:rsidRDefault="00147DC2" w:rsidP="001E1D48">
      <w:pPr>
        <w:pStyle w:val="ListParagraph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smartTag w:uri="urn:schemas-microsoft-com:office:smarttags" w:element="PersonName">
        <w:r>
          <w:rPr>
            <w:rFonts w:ascii="Calibri" w:hAnsi="Calibri" w:cs="Arial"/>
            <w:b/>
            <w:color w:val="3366FF"/>
            <w:u w:val="single"/>
          </w:rPr>
          <w:t>k.krym</w:t>
        </w:r>
        <w:r w:rsidRPr="00814F35">
          <w:rPr>
            <w:rFonts w:ascii="Calibri" w:hAnsi="Calibri" w:cs="Arial"/>
            <w:b/>
            <w:color w:val="3366FF"/>
            <w:u w:val="single"/>
          </w:rPr>
          <w:t>@mragowo.um.gov.pl</w:t>
        </w:r>
      </w:smartTag>
      <w:r w:rsidRPr="00814F35">
        <w:rPr>
          <w:rFonts w:ascii="Calibri" w:hAnsi="Calibri" w:cs="Arial"/>
        </w:rPr>
        <w:t xml:space="preserve"> do </w:t>
      </w:r>
      <w:r w:rsidRPr="00A05955">
        <w:rPr>
          <w:rFonts w:ascii="Calibri" w:hAnsi="Calibri" w:cs="Arial"/>
        </w:rPr>
        <w:t>dnia</w:t>
      </w:r>
      <w:r>
        <w:rPr>
          <w:rFonts w:ascii="Calibri" w:hAnsi="Calibri" w:cs="Arial"/>
          <w:b/>
        </w:rPr>
        <w:t xml:space="preserve"> </w:t>
      </w:r>
      <w:r w:rsidRPr="008902AA">
        <w:rPr>
          <w:rFonts w:ascii="Calibri" w:hAnsi="Calibri" w:cs="Arial"/>
          <w:b/>
        </w:rPr>
        <w:t>22.02.2018 r.</w:t>
      </w:r>
      <w:r w:rsidRPr="0037308E">
        <w:rPr>
          <w:rFonts w:ascii="Calibri" w:hAnsi="Calibri" w:cs="Arial"/>
        </w:rPr>
        <w:t xml:space="preserve"> </w:t>
      </w:r>
      <w:r w:rsidRPr="00A05955">
        <w:rPr>
          <w:rFonts w:ascii="Calibri" w:hAnsi="Calibri" w:cs="Arial"/>
          <w:b/>
        </w:rPr>
        <w:t>do godz. 1</w:t>
      </w:r>
      <w:r>
        <w:rPr>
          <w:rFonts w:ascii="Calibri" w:hAnsi="Calibri" w:cs="Arial"/>
          <w:b/>
        </w:rPr>
        <w:t>1</w:t>
      </w:r>
      <w:r w:rsidRPr="00A05955">
        <w:rPr>
          <w:rFonts w:ascii="Calibri" w:hAnsi="Calibri" w:cs="Arial"/>
          <w:b/>
          <w:u w:val="single"/>
          <w:vertAlign w:val="superscript"/>
        </w:rPr>
        <w:t>00</w:t>
      </w:r>
      <w:r w:rsidRPr="00A05955">
        <w:rPr>
          <w:rFonts w:ascii="Calibri" w:hAnsi="Calibri" w:cs="Arial"/>
        </w:rPr>
        <w:t xml:space="preserve">. </w:t>
      </w:r>
    </w:p>
    <w:p w:rsidR="00147DC2" w:rsidRPr="00814F35" w:rsidRDefault="00147DC2" w:rsidP="00814F35">
      <w:pPr>
        <w:pStyle w:val="ListParagraph"/>
        <w:numPr>
          <w:ilvl w:val="0"/>
          <w:numId w:val="33"/>
        </w:numPr>
        <w:jc w:val="both"/>
        <w:rPr>
          <w:rFonts w:ascii="Calibri" w:hAnsi="Calibri" w:cs="Arial"/>
        </w:rPr>
      </w:pPr>
      <w:r w:rsidRPr="00A05955">
        <w:rPr>
          <w:rFonts w:ascii="Calibri" w:hAnsi="Calibri" w:cs="Arial"/>
        </w:rPr>
        <w:t>Otwarcie ofert nastąpi w dniu</w:t>
      </w:r>
      <w:r>
        <w:rPr>
          <w:rFonts w:ascii="Calibri" w:hAnsi="Calibri" w:cs="Arial"/>
        </w:rPr>
        <w:t xml:space="preserve"> </w:t>
      </w:r>
      <w:r w:rsidRPr="008902AA">
        <w:rPr>
          <w:rFonts w:ascii="Calibri" w:hAnsi="Calibri" w:cs="Arial"/>
          <w:b/>
        </w:rPr>
        <w:t>22.02.2018 r.</w:t>
      </w:r>
      <w:r>
        <w:rPr>
          <w:rFonts w:ascii="Calibri" w:hAnsi="Calibri" w:cs="Arial"/>
        </w:rPr>
        <w:t xml:space="preserve"> </w:t>
      </w:r>
      <w:r w:rsidRPr="00A05955">
        <w:rPr>
          <w:rFonts w:ascii="Calibri" w:hAnsi="Calibri" w:cs="Arial"/>
          <w:b/>
        </w:rPr>
        <w:t>o godz</w:t>
      </w:r>
      <w:r w:rsidRPr="00814F35">
        <w:rPr>
          <w:rFonts w:ascii="Calibri" w:hAnsi="Calibri" w:cs="Arial"/>
          <w:b/>
        </w:rPr>
        <w:t>. 1</w:t>
      </w:r>
      <w:r>
        <w:rPr>
          <w:rFonts w:ascii="Calibri" w:hAnsi="Calibri" w:cs="Arial"/>
          <w:b/>
        </w:rPr>
        <w:t>1</w:t>
      </w:r>
      <w:r w:rsidRPr="00CD72FD">
        <w:rPr>
          <w:rFonts w:ascii="Calibri" w:hAnsi="Calibri" w:cs="Arial"/>
          <w:b/>
          <w:u w:val="single"/>
          <w:vertAlign w:val="superscript"/>
        </w:rPr>
        <w:t>10</w:t>
      </w:r>
      <w:r w:rsidRPr="00814F35">
        <w:rPr>
          <w:rFonts w:ascii="Calibri" w:hAnsi="Calibri" w:cs="Arial"/>
        </w:rPr>
        <w:t>. O wyniku i wyborze najkorzystniejszej oferty, oferenci zostaną powiadomieni telefonicznie.</w:t>
      </w:r>
    </w:p>
    <w:p w:rsidR="00147DC2" w:rsidRPr="00814F35" w:rsidRDefault="00147DC2" w:rsidP="00814F35">
      <w:pPr>
        <w:pStyle w:val="ListParagraph"/>
        <w:numPr>
          <w:ilvl w:val="0"/>
          <w:numId w:val="33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147DC2" w:rsidRPr="00814F35" w:rsidRDefault="00147DC2" w:rsidP="00814F35">
      <w:pPr>
        <w:pStyle w:val="ListParagraph"/>
        <w:numPr>
          <w:ilvl w:val="0"/>
          <w:numId w:val="33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147DC2" w:rsidRDefault="00147DC2" w:rsidP="00814F35">
      <w:pPr>
        <w:pStyle w:val="ListParagraph"/>
        <w:numPr>
          <w:ilvl w:val="0"/>
          <w:numId w:val="33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147DC2" w:rsidRPr="00146871" w:rsidRDefault="00147DC2" w:rsidP="003A264C">
      <w:pPr>
        <w:pStyle w:val="Styl1"/>
      </w:pPr>
      <w:r w:rsidRPr="00146871">
        <w:t>OPIS SPOSOBU OBLICZENIA CENY</w:t>
      </w:r>
    </w:p>
    <w:p w:rsidR="00147DC2" w:rsidRPr="00F40AEC" w:rsidRDefault="00147DC2" w:rsidP="001E1D48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147DC2" w:rsidRPr="00F40AEC" w:rsidRDefault="00147DC2" w:rsidP="001E1D48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147DC2" w:rsidRPr="00F40AEC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147DC2" w:rsidRPr="00F40AEC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147DC2" w:rsidRPr="00F40AEC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147DC2" w:rsidRPr="00F40AEC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147DC2" w:rsidRPr="00F40AEC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147DC2" w:rsidRPr="00F40AEC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147DC2" w:rsidRPr="00F40AEC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147DC2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147DC2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147DC2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147DC2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147DC2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147DC2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147DC2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147DC2" w:rsidRPr="001049D4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147DC2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147DC2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147DC2" w:rsidRPr="000C3342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147DC2" w:rsidRPr="00716CE6" w:rsidRDefault="00147DC2" w:rsidP="001E1D48">
      <w:pPr>
        <w:pStyle w:val="Teksttreci1"/>
        <w:numPr>
          <w:ilvl w:val="6"/>
          <w:numId w:val="13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>koszty pomiarów i badań materiałów oraz robót zgodnie z zasadami kontroli, jakości materiałów i robót określonymi w STWiOR.</w:t>
      </w:r>
    </w:p>
    <w:p w:rsidR="00147DC2" w:rsidRPr="00F40AEC" w:rsidRDefault="00147DC2" w:rsidP="003A264C">
      <w:pPr>
        <w:pStyle w:val="Styl1"/>
      </w:pPr>
      <w:r w:rsidRPr="00F40AEC">
        <w:t>OPIS KRYTERIÓW, KTÓRYMI ZAMAWIAJĄCY BĘDZIE SIĘ KIEROWAŁ PRZY WYBORZE OFERTY WRAZ Z PODANIEM ZNACZENIA TYCH KRYTERIÓW ORAZ SPOSOBU OBLICZENIA CENY OFERTY</w:t>
      </w:r>
    </w:p>
    <w:p w:rsidR="00147DC2" w:rsidRPr="00DD6D50" w:rsidRDefault="00147DC2" w:rsidP="008A05E6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147DC2" w:rsidRPr="00DD6D50" w:rsidRDefault="00147DC2" w:rsidP="00A372E9">
      <w:pPr>
        <w:numPr>
          <w:ilvl w:val="0"/>
          <w:numId w:val="35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147DC2" w:rsidRPr="00DD6D50" w:rsidRDefault="00147DC2" w:rsidP="00A372E9">
      <w:pPr>
        <w:pStyle w:val="ListParagraph"/>
        <w:numPr>
          <w:ilvl w:val="0"/>
          <w:numId w:val="36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147DC2" w:rsidRPr="00F40AEC" w:rsidRDefault="00147DC2" w:rsidP="003A264C">
      <w:pPr>
        <w:pStyle w:val="Styl1"/>
      </w:pPr>
      <w:r w:rsidRPr="00F40AEC">
        <w:t>UDZIELENIE ZAMÓWIENIA / PODPISANIE UMOWY</w:t>
      </w:r>
      <w:r w:rsidRPr="005B018C">
        <w:t xml:space="preserve"> </w:t>
      </w:r>
    </w:p>
    <w:p w:rsidR="00147DC2" w:rsidRPr="003A264C" w:rsidRDefault="00147DC2" w:rsidP="005B018C">
      <w:pPr>
        <w:pStyle w:val="BodyText"/>
        <w:numPr>
          <w:ilvl w:val="0"/>
          <w:numId w:val="14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147DC2" w:rsidRPr="00B11973" w:rsidRDefault="00147DC2" w:rsidP="003A264C">
      <w:pPr>
        <w:pStyle w:val="BodyText"/>
        <w:jc w:val="both"/>
        <w:rPr>
          <w:rFonts w:ascii="Calibri" w:hAnsi="Calibri"/>
          <w:b/>
          <w:szCs w:val="24"/>
        </w:rPr>
      </w:pPr>
    </w:p>
    <w:p w:rsidR="00147DC2" w:rsidRPr="00B11973" w:rsidRDefault="00147DC2" w:rsidP="005B018C">
      <w:pPr>
        <w:pStyle w:val="BodyText"/>
        <w:numPr>
          <w:ilvl w:val="0"/>
          <w:numId w:val="14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147DC2" w:rsidRPr="005B018C" w:rsidRDefault="00147DC2" w:rsidP="005B018C">
      <w:pPr>
        <w:pStyle w:val="BodyText"/>
        <w:numPr>
          <w:ilvl w:val="0"/>
          <w:numId w:val="14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Jeżeli Wykonawca, którego oferta została wybrana, uchyla się od zawarcia umowy, Zamawiający może wybrać ofertę najkorzystniejszą spośród pozost</w:t>
      </w:r>
      <w:r>
        <w:rPr>
          <w:rFonts w:ascii="Calibri" w:hAnsi="Calibri"/>
        </w:rPr>
        <w:t xml:space="preserve">ałych ofert bez przeprowadzania </w:t>
      </w:r>
      <w:r w:rsidRPr="00B11973">
        <w:rPr>
          <w:rFonts w:ascii="Calibri" w:hAnsi="Calibri"/>
        </w:rPr>
        <w:t>ich ponownego badania i oceny, chyba, że zachodzą przesłanki unieważnienia zapytania ofertowego.</w:t>
      </w:r>
    </w:p>
    <w:p w:rsidR="00147DC2" w:rsidRPr="00F40AEC" w:rsidRDefault="00147DC2" w:rsidP="003A264C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147DC2" w:rsidRPr="00081077" w:rsidRDefault="00147DC2" w:rsidP="00B3676B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147DC2" w:rsidRPr="00F40AEC" w:rsidRDefault="00147DC2" w:rsidP="00B3676B">
      <w:pPr>
        <w:pStyle w:val="Heading2"/>
        <w:numPr>
          <w:ilvl w:val="0"/>
          <w:numId w:val="38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147DC2" w:rsidRPr="00F40AEC" w:rsidRDefault="00147DC2" w:rsidP="00B3676B">
      <w:pPr>
        <w:pStyle w:val="Heading2"/>
        <w:numPr>
          <w:ilvl w:val="0"/>
          <w:numId w:val="38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147DC2" w:rsidRPr="00061B99" w:rsidRDefault="00147DC2" w:rsidP="003A264C">
      <w:pPr>
        <w:pStyle w:val="Styl1"/>
      </w:pPr>
      <w:r w:rsidRPr="00061B99">
        <w:t>DODATKOWE INFORMACJE</w:t>
      </w:r>
    </w:p>
    <w:p w:rsidR="00147DC2" w:rsidRPr="00DD6D50" w:rsidRDefault="00147DC2" w:rsidP="00E04F39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>
        <w:rPr>
          <w:rFonts w:ascii="Calibri" w:hAnsi="Calibri" w:cs="Arial"/>
        </w:rPr>
        <w:t xml:space="preserve"> i Inwestycji: Krystiana Krym tel. (089) 741 90 27 oraz </w:t>
      </w:r>
      <w:r w:rsidRPr="00DD6D50">
        <w:rPr>
          <w:rFonts w:ascii="Calibri" w:hAnsi="Calibri" w:cs="Arial"/>
        </w:rPr>
        <w:t>Tomasza Wrzosek tel. (089)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147DC2" w:rsidRPr="00F40AEC" w:rsidRDefault="00147DC2" w:rsidP="003A264C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147DC2" w:rsidRPr="00F40AEC" w:rsidRDefault="00147DC2" w:rsidP="00B3676B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147DC2" w:rsidRDefault="00147DC2" w:rsidP="00B3676B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147DC2" w:rsidRDefault="00147DC2" w:rsidP="00B3676B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Zagospodarowania Terenu</w:t>
      </w:r>
    </w:p>
    <w:p w:rsidR="00147DC2" w:rsidRPr="00F40AEC" w:rsidRDefault="00147DC2" w:rsidP="00B3676B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Przedmiar robót</w:t>
      </w:r>
    </w:p>
    <w:p w:rsidR="00147DC2" w:rsidRDefault="00147DC2" w:rsidP="00B3676B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Dokumentacja techniczna</w:t>
      </w:r>
    </w:p>
    <w:p w:rsidR="00147DC2" w:rsidRPr="0087108C" w:rsidRDefault="00147DC2" w:rsidP="000B2C5C">
      <w:pPr>
        <w:jc w:val="both"/>
        <w:rPr>
          <w:rFonts w:ascii="Calibri" w:hAnsi="Calibri" w:cs="Arial"/>
        </w:rPr>
      </w:pPr>
    </w:p>
    <w:p w:rsidR="00147DC2" w:rsidRDefault="00147DC2" w:rsidP="00965A1C">
      <w:pPr>
        <w:jc w:val="both"/>
        <w:rPr>
          <w:rFonts w:ascii="Calibri" w:hAnsi="Calibri" w:cs="Arial"/>
        </w:rPr>
      </w:pPr>
    </w:p>
    <w:p w:rsidR="00147DC2" w:rsidRDefault="00147DC2" w:rsidP="00965A1C">
      <w:pPr>
        <w:jc w:val="both"/>
        <w:rPr>
          <w:rFonts w:ascii="Calibri" w:hAnsi="Calibri" w:cs="Arial"/>
        </w:rPr>
      </w:pPr>
    </w:p>
    <w:p w:rsidR="00147DC2" w:rsidRDefault="00147DC2" w:rsidP="00965A1C">
      <w:pPr>
        <w:jc w:val="both"/>
        <w:rPr>
          <w:rFonts w:ascii="Calibri" w:hAnsi="Calibri" w:cs="Arial"/>
        </w:rPr>
      </w:pPr>
    </w:p>
    <w:p w:rsidR="00147DC2" w:rsidRDefault="00147DC2" w:rsidP="00965A1C">
      <w:pPr>
        <w:jc w:val="both"/>
        <w:rPr>
          <w:rFonts w:ascii="Calibri" w:hAnsi="Calibri" w:cs="Arial"/>
        </w:rPr>
      </w:pPr>
    </w:p>
    <w:p w:rsidR="00147DC2" w:rsidRDefault="00147DC2" w:rsidP="00965A1C">
      <w:pPr>
        <w:jc w:val="both"/>
        <w:rPr>
          <w:rFonts w:ascii="Calibri" w:hAnsi="Calibri" w:cs="Arial"/>
        </w:rPr>
      </w:pPr>
    </w:p>
    <w:p w:rsidR="00147DC2" w:rsidRDefault="00147DC2" w:rsidP="00965A1C">
      <w:pPr>
        <w:jc w:val="both"/>
        <w:rPr>
          <w:rFonts w:ascii="Calibri" w:hAnsi="Calibri" w:cs="Arial"/>
        </w:rPr>
      </w:pPr>
    </w:p>
    <w:p w:rsidR="00147DC2" w:rsidRDefault="00147DC2" w:rsidP="00965A1C">
      <w:pPr>
        <w:jc w:val="both"/>
        <w:rPr>
          <w:rFonts w:ascii="Calibri" w:hAnsi="Calibri" w:cs="Arial"/>
        </w:rPr>
      </w:pPr>
    </w:p>
    <w:p w:rsidR="00147DC2" w:rsidRDefault="00147DC2" w:rsidP="00965A1C">
      <w:pPr>
        <w:jc w:val="both"/>
        <w:rPr>
          <w:rFonts w:ascii="Calibri" w:hAnsi="Calibri" w:cs="Arial"/>
        </w:rPr>
      </w:pPr>
    </w:p>
    <w:p w:rsidR="00147DC2" w:rsidRDefault="00147DC2" w:rsidP="00965A1C">
      <w:pPr>
        <w:jc w:val="both"/>
        <w:rPr>
          <w:rFonts w:ascii="Calibri" w:hAnsi="Calibri" w:cs="Arial"/>
        </w:rPr>
      </w:pPr>
    </w:p>
    <w:p w:rsidR="00147DC2" w:rsidRDefault="00147DC2" w:rsidP="00965A1C">
      <w:pPr>
        <w:jc w:val="both"/>
        <w:rPr>
          <w:rFonts w:ascii="Calibri" w:hAnsi="Calibri" w:cs="Arial"/>
        </w:rPr>
      </w:pPr>
    </w:p>
    <w:p w:rsidR="00147DC2" w:rsidRDefault="00147DC2" w:rsidP="00965A1C">
      <w:pPr>
        <w:jc w:val="both"/>
        <w:rPr>
          <w:rFonts w:ascii="Calibri" w:hAnsi="Calibri" w:cs="Arial"/>
        </w:rPr>
      </w:pPr>
    </w:p>
    <w:p w:rsidR="00147DC2" w:rsidRDefault="00147DC2" w:rsidP="00965A1C">
      <w:pPr>
        <w:jc w:val="both"/>
        <w:rPr>
          <w:rFonts w:ascii="Calibri" w:hAnsi="Calibri" w:cs="Arial"/>
        </w:rPr>
      </w:pPr>
    </w:p>
    <w:p w:rsidR="00147DC2" w:rsidRDefault="00147DC2" w:rsidP="00965A1C">
      <w:pPr>
        <w:jc w:val="both"/>
        <w:rPr>
          <w:rFonts w:ascii="Calibri" w:hAnsi="Calibri" w:cs="Arial"/>
        </w:rPr>
      </w:pPr>
    </w:p>
    <w:p w:rsidR="00147DC2" w:rsidRDefault="00147DC2" w:rsidP="00965A1C">
      <w:pPr>
        <w:jc w:val="both"/>
        <w:rPr>
          <w:rFonts w:ascii="Calibri" w:hAnsi="Calibri" w:cs="Arial"/>
        </w:rPr>
      </w:pPr>
    </w:p>
    <w:p w:rsidR="00147DC2" w:rsidRPr="0096623B" w:rsidRDefault="00147DC2" w:rsidP="00E04F39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Pr="0096623B">
        <w:rPr>
          <w:rFonts w:ascii="Calibri" w:hAnsi="Calibri" w:cs="Arial"/>
          <w:sz w:val="18"/>
          <w:szCs w:val="18"/>
        </w:rPr>
        <w:t>pracował:</w:t>
      </w:r>
    </w:p>
    <w:p w:rsidR="00147DC2" w:rsidRDefault="00147DC2" w:rsidP="00E04F39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Krystian Krym</w:t>
      </w:r>
    </w:p>
    <w:p w:rsidR="00147DC2" w:rsidRDefault="00147DC2" w:rsidP="00E04F39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Sprawdził:</w:t>
      </w:r>
    </w:p>
    <w:p w:rsidR="00147DC2" w:rsidRPr="00E04F39" w:rsidRDefault="00147DC2" w:rsidP="00E04F39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Tomasz Wrzosek</w:t>
      </w:r>
    </w:p>
    <w:sectPr w:rsidR="00147DC2" w:rsidRPr="00E04F39" w:rsidSect="00E9563E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DC2" w:rsidRDefault="00147DC2">
      <w:r>
        <w:separator/>
      </w:r>
    </w:p>
  </w:endnote>
  <w:endnote w:type="continuationSeparator" w:id="0">
    <w:p w:rsidR="00147DC2" w:rsidRDefault="00147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C2" w:rsidRPr="00200B27" w:rsidRDefault="00147DC2" w:rsidP="00200B27">
    <w:pPr>
      <w:pStyle w:val="Footer"/>
      <w:rPr>
        <w:rFonts w:ascii="Calibri" w:hAnsi="Calibri"/>
        <w:sz w:val="22"/>
        <w:szCs w:val="22"/>
      </w:rPr>
    </w:pPr>
    <w:r w:rsidRPr="00200B27">
      <w:rPr>
        <w:rFonts w:ascii="Calibri" w:hAnsi="Calibri"/>
        <w:sz w:val="22"/>
        <w:szCs w:val="22"/>
      </w:rPr>
      <w:fldChar w:fldCharType="begin"/>
    </w:r>
    <w:r w:rsidRPr="00200B27">
      <w:rPr>
        <w:rFonts w:ascii="Calibri" w:hAnsi="Calibri"/>
        <w:sz w:val="22"/>
        <w:szCs w:val="22"/>
      </w:rPr>
      <w:instrText>PAGE</w:instrText>
    </w:r>
    <w:r w:rsidRPr="00200B27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</w:t>
    </w:r>
    <w:r w:rsidRPr="00200B27">
      <w:rPr>
        <w:rFonts w:ascii="Calibri" w:hAnsi="Calibri"/>
        <w:sz w:val="22"/>
        <w:szCs w:val="22"/>
      </w:rPr>
      <w:fldChar w:fldCharType="end"/>
    </w:r>
    <w:r w:rsidRPr="00200B27">
      <w:rPr>
        <w:rFonts w:ascii="Calibri" w:hAnsi="Calibri"/>
        <w:sz w:val="22"/>
        <w:szCs w:val="22"/>
      </w:rPr>
      <w:t>/</w:t>
    </w:r>
    <w:r w:rsidRPr="00200B27">
      <w:rPr>
        <w:rFonts w:ascii="Calibri" w:hAnsi="Calibri"/>
        <w:sz w:val="22"/>
        <w:szCs w:val="22"/>
      </w:rPr>
      <w:fldChar w:fldCharType="begin"/>
    </w:r>
    <w:r w:rsidRPr="00200B27">
      <w:rPr>
        <w:rFonts w:ascii="Calibri" w:hAnsi="Calibri"/>
        <w:sz w:val="22"/>
        <w:szCs w:val="22"/>
      </w:rPr>
      <w:instrText>NUMPAGES</w:instrText>
    </w:r>
    <w:r w:rsidRPr="00200B27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4</w:t>
    </w:r>
    <w:r w:rsidRPr="00200B27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C2" w:rsidRPr="00200B27" w:rsidRDefault="00147DC2" w:rsidP="00200B27">
    <w:pPr>
      <w:pStyle w:val="Footer"/>
      <w:jc w:val="right"/>
      <w:rPr>
        <w:rFonts w:ascii="Calibri" w:hAnsi="Calibri"/>
        <w:sz w:val="22"/>
        <w:szCs w:val="22"/>
      </w:rPr>
    </w:pPr>
    <w:r w:rsidRPr="00200B27">
      <w:rPr>
        <w:rFonts w:ascii="Calibri" w:hAnsi="Calibri"/>
        <w:sz w:val="22"/>
        <w:szCs w:val="22"/>
      </w:rPr>
      <w:fldChar w:fldCharType="begin"/>
    </w:r>
    <w:r w:rsidRPr="00200B27">
      <w:rPr>
        <w:rFonts w:ascii="Calibri" w:hAnsi="Calibri"/>
        <w:sz w:val="22"/>
        <w:szCs w:val="22"/>
      </w:rPr>
      <w:instrText>PAGE</w:instrText>
    </w:r>
    <w:r w:rsidRPr="00200B27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3</w:t>
    </w:r>
    <w:r w:rsidRPr="00200B27">
      <w:rPr>
        <w:rFonts w:ascii="Calibri" w:hAnsi="Calibri"/>
        <w:sz w:val="22"/>
        <w:szCs w:val="22"/>
      </w:rPr>
      <w:fldChar w:fldCharType="end"/>
    </w:r>
    <w:r w:rsidRPr="00200B27">
      <w:rPr>
        <w:rFonts w:ascii="Calibri" w:hAnsi="Calibri"/>
        <w:sz w:val="22"/>
        <w:szCs w:val="22"/>
      </w:rPr>
      <w:t>/</w:t>
    </w:r>
    <w:r w:rsidRPr="00200B27">
      <w:rPr>
        <w:rFonts w:ascii="Calibri" w:hAnsi="Calibri"/>
        <w:sz w:val="22"/>
        <w:szCs w:val="22"/>
      </w:rPr>
      <w:fldChar w:fldCharType="begin"/>
    </w:r>
    <w:r w:rsidRPr="00200B27">
      <w:rPr>
        <w:rFonts w:ascii="Calibri" w:hAnsi="Calibri"/>
        <w:sz w:val="22"/>
        <w:szCs w:val="22"/>
      </w:rPr>
      <w:instrText>NUMPAGES</w:instrText>
    </w:r>
    <w:r w:rsidRPr="00200B27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4</w:t>
    </w:r>
    <w:r w:rsidRPr="00200B27">
      <w:rPr>
        <w:rFonts w:ascii="Calibri" w:hAnsi="Calibri"/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C2" w:rsidRPr="00041B30" w:rsidRDefault="00147DC2">
    <w:pPr>
      <w:rPr>
        <w:sz w:val="12"/>
        <w:szCs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50" type="#_x0000_t75" alt="pieczatka_slaba" style="position:absolute;margin-left:5in;margin-top:-36.95pt;width:129pt;height:126.7pt;z-index:-251659264;visibility:visible">
          <v:imagedata r:id="rId1" o:title=""/>
        </v:shape>
      </w:pict>
    </w:r>
  </w:p>
  <w:tbl>
    <w:tblPr>
      <w:tblW w:w="0" w:type="auto"/>
      <w:tblLook w:val="01E0"/>
    </w:tblPr>
    <w:tblGrid>
      <w:gridCol w:w="3528"/>
      <w:gridCol w:w="3600"/>
    </w:tblGrid>
    <w:tr w:rsidR="00147DC2" w:rsidRPr="00347AD7" w:rsidTr="002A4C8B">
      <w:tc>
        <w:tcPr>
          <w:tcW w:w="3528" w:type="dxa"/>
        </w:tcPr>
        <w:p w:rsidR="00147DC2" w:rsidRPr="002A4C8B" w:rsidRDefault="00147DC2" w:rsidP="002A4C8B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147DC2" w:rsidRPr="00303A66" w:rsidRDefault="00147DC2" w:rsidP="002A4C8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147DC2" w:rsidRPr="00303A66" w:rsidRDefault="00147DC2" w:rsidP="002A4C8B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147DC2" w:rsidRPr="00303A66" w:rsidRDefault="00147DC2" w:rsidP="002A4C8B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147DC2" w:rsidRDefault="00147DC2" w:rsidP="002A4C8B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yperlink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147DC2" w:rsidRPr="002A4C8B" w:rsidRDefault="00147DC2" w:rsidP="002A4C8B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147DC2" w:rsidRPr="002A4C8B" w:rsidRDefault="00147DC2" w:rsidP="002A4C8B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147DC2" w:rsidRPr="002A4C8B" w:rsidRDefault="00147DC2" w:rsidP="002A4C8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147DC2" w:rsidRPr="002A4C8B" w:rsidRDefault="00147DC2" w:rsidP="002A4C8B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147DC2" w:rsidRPr="002A4C8B" w:rsidRDefault="00147DC2" w:rsidP="002A4C8B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147DC2" w:rsidRPr="002A4C8B" w:rsidRDefault="00147DC2" w:rsidP="002A4C8B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147DC2" w:rsidRDefault="00147DC2" w:rsidP="002A4C8B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3" w:history="1">
            <w:r w:rsidRPr="008D16E1">
              <w:rPr>
                <w:rStyle w:val="Hyperlink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147DC2" w:rsidRPr="002A4C8B" w:rsidRDefault="00147DC2" w:rsidP="002A4C8B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147DC2" w:rsidRPr="00ED1047" w:rsidRDefault="00147D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DC2" w:rsidRDefault="00147DC2">
      <w:r>
        <w:separator/>
      </w:r>
    </w:p>
  </w:footnote>
  <w:footnote w:type="continuationSeparator" w:id="0">
    <w:p w:rsidR="00147DC2" w:rsidRDefault="00147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C2" w:rsidRDefault="00147D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2049" type="#_x0000_t75" alt="naglowek_pismo" style="position:absolute;margin-left:-8.3pt;margin-top:-3.3pt;width:494.3pt;height:82.8pt;z-index:-251658240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56612"/>
    <w:multiLevelType w:val="hybridMultilevel"/>
    <w:tmpl w:val="1D1288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4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CA6925"/>
    <w:multiLevelType w:val="hybridMultilevel"/>
    <w:tmpl w:val="1FF6A3F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17">
    <w:nsid w:val="35082BF2"/>
    <w:multiLevelType w:val="hybridMultilevel"/>
    <w:tmpl w:val="BE74F570"/>
    <w:lvl w:ilvl="0" w:tplc="7F9059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21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162817"/>
    <w:multiLevelType w:val="hybridMultilevel"/>
    <w:tmpl w:val="58AC34EE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0E245F"/>
    <w:multiLevelType w:val="hybridMultilevel"/>
    <w:tmpl w:val="A4A85F2C"/>
    <w:lvl w:ilvl="0" w:tplc="0396F4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8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29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>
    <w:nsid w:val="599866F3"/>
    <w:multiLevelType w:val="hybridMultilevel"/>
    <w:tmpl w:val="A13C18F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5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2035859"/>
    <w:multiLevelType w:val="hybridMultilevel"/>
    <w:tmpl w:val="178A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EF1B09"/>
    <w:multiLevelType w:val="hybridMultilevel"/>
    <w:tmpl w:val="E8C0A6F2"/>
    <w:lvl w:ilvl="0" w:tplc="7EAC306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4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41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0"/>
  </w:num>
  <w:num w:numId="4">
    <w:abstractNumId w:val="8"/>
  </w:num>
  <w:num w:numId="5">
    <w:abstractNumId w:val="24"/>
  </w:num>
  <w:num w:numId="6">
    <w:abstractNumId w:val="3"/>
  </w:num>
  <w:num w:numId="7">
    <w:abstractNumId w:val="0"/>
  </w:num>
  <w:num w:numId="8">
    <w:abstractNumId w:val="4"/>
  </w:num>
  <w:num w:numId="9">
    <w:abstractNumId w:val="34"/>
  </w:num>
  <w:num w:numId="10">
    <w:abstractNumId w:val="42"/>
  </w:num>
  <w:num w:numId="11">
    <w:abstractNumId w:val="13"/>
  </w:num>
  <w:num w:numId="12">
    <w:abstractNumId w:val="35"/>
  </w:num>
  <w:num w:numId="13">
    <w:abstractNumId w:val="7"/>
  </w:num>
  <w:num w:numId="14">
    <w:abstractNumId w:val="12"/>
  </w:num>
  <w:num w:numId="15">
    <w:abstractNumId w:val="26"/>
  </w:num>
  <w:num w:numId="16">
    <w:abstractNumId w:val="29"/>
  </w:num>
  <w:num w:numId="17">
    <w:abstractNumId w:val="19"/>
  </w:num>
  <w:num w:numId="18">
    <w:abstractNumId w:val="38"/>
  </w:num>
  <w:num w:numId="19">
    <w:abstractNumId w:val="20"/>
  </w:num>
  <w:num w:numId="20">
    <w:abstractNumId w:val="18"/>
  </w:num>
  <w:num w:numId="21">
    <w:abstractNumId w:val="27"/>
  </w:num>
  <w:num w:numId="22">
    <w:abstractNumId w:val="11"/>
  </w:num>
  <w:num w:numId="23">
    <w:abstractNumId w:val="23"/>
  </w:num>
  <w:num w:numId="24">
    <w:abstractNumId w:val="37"/>
  </w:num>
  <w:num w:numId="25">
    <w:abstractNumId w:val="31"/>
  </w:num>
  <w:num w:numId="26">
    <w:abstractNumId w:val="9"/>
  </w:num>
  <w:num w:numId="27">
    <w:abstractNumId w:val="25"/>
  </w:num>
  <w:num w:numId="28">
    <w:abstractNumId w:val="16"/>
  </w:num>
  <w:num w:numId="29">
    <w:abstractNumId w:val="28"/>
  </w:num>
  <w:num w:numId="30">
    <w:abstractNumId w:val="2"/>
  </w:num>
  <w:num w:numId="31">
    <w:abstractNumId w:val="39"/>
  </w:num>
  <w:num w:numId="32">
    <w:abstractNumId w:val="10"/>
  </w:num>
  <w:num w:numId="33">
    <w:abstractNumId w:val="6"/>
  </w:num>
  <w:num w:numId="34">
    <w:abstractNumId w:val="36"/>
  </w:num>
  <w:num w:numId="35">
    <w:abstractNumId w:val="41"/>
  </w:num>
  <w:num w:numId="36">
    <w:abstractNumId w:val="32"/>
  </w:num>
  <w:num w:numId="37">
    <w:abstractNumId w:val="17"/>
  </w:num>
  <w:num w:numId="38">
    <w:abstractNumId w:val="15"/>
  </w:num>
  <w:num w:numId="39">
    <w:abstractNumId w:val="21"/>
  </w:num>
  <w:num w:numId="40">
    <w:abstractNumId w:val="22"/>
  </w:num>
  <w:num w:numId="41">
    <w:abstractNumId w:val="30"/>
  </w:num>
  <w:num w:numId="42">
    <w:abstractNumId w:val="14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stylePaneFormatFilter w:val="3F01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D2A"/>
    <w:rsid w:val="0000005F"/>
    <w:rsid w:val="00001D4B"/>
    <w:rsid w:val="00003ACF"/>
    <w:rsid w:val="00013E58"/>
    <w:rsid w:val="00020351"/>
    <w:rsid w:val="000213FE"/>
    <w:rsid w:val="00022E7E"/>
    <w:rsid w:val="0003176A"/>
    <w:rsid w:val="00031C13"/>
    <w:rsid w:val="0003488F"/>
    <w:rsid w:val="00035C61"/>
    <w:rsid w:val="00036727"/>
    <w:rsid w:val="000403CC"/>
    <w:rsid w:val="00041B30"/>
    <w:rsid w:val="000536A3"/>
    <w:rsid w:val="00053A76"/>
    <w:rsid w:val="0005476F"/>
    <w:rsid w:val="00061101"/>
    <w:rsid w:val="00061B99"/>
    <w:rsid w:val="00061CEB"/>
    <w:rsid w:val="00063F27"/>
    <w:rsid w:val="000654F8"/>
    <w:rsid w:val="00075B06"/>
    <w:rsid w:val="00076DF8"/>
    <w:rsid w:val="00081077"/>
    <w:rsid w:val="00081E68"/>
    <w:rsid w:val="0008546A"/>
    <w:rsid w:val="0008612A"/>
    <w:rsid w:val="0008691C"/>
    <w:rsid w:val="0009077A"/>
    <w:rsid w:val="00093639"/>
    <w:rsid w:val="00095EE5"/>
    <w:rsid w:val="000976D5"/>
    <w:rsid w:val="000A35A6"/>
    <w:rsid w:val="000A35D9"/>
    <w:rsid w:val="000A7F4C"/>
    <w:rsid w:val="000B09AE"/>
    <w:rsid w:val="000B2C5C"/>
    <w:rsid w:val="000C1980"/>
    <w:rsid w:val="000C2731"/>
    <w:rsid w:val="000C2E50"/>
    <w:rsid w:val="000C3342"/>
    <w:rsid w:val="000C3A0A"/>
    <w:rsid w:val="000C65A3"/>
    <w:rsid w:val="000D1735"/>
    <w:rsid w:val="000D2036"/>
    <w:rsid w:val="000D2EC7"/>
    <w:rsid w:val="000D3AC1"/>
    <w:rsid w:val="000D7666"/>
    <w:rsid w:val="000E3ABA"/>
    <w:rsid w:val="000E5964"/>
    <w:rsid w:val="000F1FCF"/>
    <w:rsid w:val="000F721C"/>
    <w:rsid w:val="000F749E"/>
    <w:rsid w:val="00100A81"/>
    <w:rsid w:val="00101E8D"/>
    <w:rsid w:val="001034D8"/>
    <w:rsid w:val="001049D4"/>
    <w:rsid w:val="00113D52"/>
    <w:rsid w:val="0011464C"/>
    <w:rsid w:val="0011755B"/>
    <w:rsid w:val="0011770F"/>
    <w:rsid w:val="00132ED2"/>
    <w:rsid w:val="00133C90"/>
    <w:rsid w:val="00134B9E"/>
    <w:rsid w:val="001363A5"/>
    <w:rsid w:val="00137404"/>
    <w:rsid w:val="00146871"/>
    <w:rsid w:val="00147DC2"/>
    <w:rsid w:val="00150038"/>
    <w:rsid w:val="0015090C"/>
    <w:rsid w:val="001534AC"/>
    <w:rsid w:val="001573AB"/>
    <w:rsid w:val="00160C06"/>
    <w:rsid w:val="00163477"/>
    <w:rsid w:val="00164321"/>
    <w:rsid w:val="00172FE6"/>
    <w:rsid w:val="001751B7"/>
    <w:rsid w:val="00177097"/>
    <w:rsid w:val="001808AA"/>
    <w:rsid w:val="00181594"/>
    <w:rsid w:val="001817B2"/>
    <w:rsid w:val="00183019"/>
    <w:rsid w:val="00184051"/>
    <w:rsid w:val="00184F4C"/>
    <w:rsid w:val="00185FC4"/>
    <w:rsid w:val="00186C38"/>
    <w:rsid w:val="00190F37"/>
    <w:rsid w:val="00191D5A"/>
    <w:rsid w:val="001950B2"/>
    <w:rsid w:val="001B3501"/>
    <w:rsid w:val="001B38A5"/>
    <w:rsid w:val="001B74C9"/>
    <w:rsid w:val="001C2007"/>
    <w:rsid w:val="001C6FD4"/>
    <w:rsid w:val="001D0D49"/>
    <w:rsid w:val="001D44D1"/>
    <w:rsid w:val="001D6473"/>
    <w:rsid w:val="001D6516"/>
    <w:rsid w:val="001E00C2"/>
    <w:rsid w:val="001E177B"/>
    <w:rsid w:val="001E1AE7"/>
    <w:rsid w:val="001E1D48"/>
    <w:rsid w:val="001E289A"/>
    <w:rsid w:val="001F32F0"/>
    <w:rsid w:val="001F440C"/>
    <w:rsid w:val="001F4902"/>
    <w:rsid w:val="00200B27"/>
    <w:rsid w:val="00201B66"/>
    <w:rsid w:val="00204E97"/>
    <w:rsid w:val="00211356"/>
    <w:rsid w:val="002134C6"/>
    <w:rsid w:val="002201D4"/>
    <w:rsid w:val="00220E86"/>
    <w:rsid w:val="00234110"/>
    <w:rsid w:val="00237169"/>
    <w:rsid w:val="002400DE"/>
    <w:rsid w:val="00241ED5"/>
    <w:rsid w:val="00242A0E"/>
    <w:rsid w:val="002430A9"/>
    <w:rsid w:val="002446EE"/>
    <w:rsid w:val="002509CA"/>
    <w:rsid w:val="0025322D"/>
    <w:rsid w:val="00254220"/>
    <w:rsid w:val="0026116E"/>
    <w:rsid w:val="002611C0"/>
    <w:rsid w:val="00261A6C"/>
    <w:rsid w:val="00261E57"/>
    <w:rsid w:val="00262B8E"/>
    <w:rsid w:val="00262D79"/>
    <w:rsid w:val="00262DAE"/>
    <w:rsid w:val="00265A95"/>
    <w:rsid w:val="00265DF4"/>
    <w:rsid w:val="00265E1A"/>
    <w:rsid w:val="00270F2A"/>
    <w:rsid w:val="002735DA"/>
    <w:rsid w:val="0027566F"/>
    <w:rsid w:val="00276588"/>
    <w:rsid w:val="00276A4B"/>
    <w:rsid w:val="00276D7D"/>
    <w:rsid w:val="00281CAC"/>
    <w:rsid w:val="00281E09"/>
    <w:rsid w:val="00284469"/>
    <w:rsid w:val="00285FCB"/>
    <w:rsid w:val="00287793"/>
    <w:rsid w:val="00290C33"/>
    <w:rsid w:val="00292A96"/>
    <w:rsid w:val="00293C77"/>
    <w:rsid w:val="002947FF"/>
    <w:rsid w:val="0029519B"/>
    <w:rsid w:val="002970DB"/>
    <w:rsid w:val="002979DA"/>
    <w:rsid w:val="00297C8C"/>
    <w:rsid w:val="002A1298"/>
    <w:rsid w:val="002A2200"/>
    <w:rsid w:val="002A3F23"/>
    <w:rsid w:val="002A4C8B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D7234"/>
    <w:rsid w:val="002E5036"/>
    <w:rsid w:val="002F0A43"/>
    <w:rsid w:val="002F35BF"/>
    <w:rsid w:val="002F4CCE"/>
    <w:rsid w:val="002F58BD"/>
    <w:rsid w:val="002F7781"/>
    <w:rsid w:val="00300B05"/>
    <w:rsid w:val="00300D7D"/>
    <w:rsid w:val="003026DB"/>
    <w:rsid w:val="0030286A"/>
    <w:rsid w:val="00303A66"/>
    <w:rsid w:val="003049AB"/>
    <w:rsid w:val="00304E81"/>
    <w:rsid w:val="00305075"/>
    <w:rsid w:val="003120CA"/>
    <w:rsid w:val="0031379B"/>
    <w:rsid w:val="00313EB3"/>
    <w:rsid w:val="0031606A"/>
    <w:rsid w:val="00316FAC"/>
    <w:rsid w:val="00317B8A"/>
    <w:rsid w:val="003255E7"/>
    <w:rsid w:val="00325733"/>
    <w:rsid w:val="003270B9"/>
    <w:rsid w:val="0032787B"/>
    <w:rsid w:val="00331F54"/>
    <w:rsid w:val="00335995"/>
    <w:rsid w:val="00335C76"/>
    <w:rsid w:val="00343A1D"/>
    <w:rsid w:val="00343C70"/>
    <w:rsid w:val="00345803"/>
    <w:rsid w:val="00347AD7"/>
    <w:rsid w:val="00347EF9"/>
    <w:rsid w:val="0035067C"/>
    <w:rsid w:val="00351804"/>
    <w:rsid w:val="00354531"/>
    <w:rsid w:val="00354FEF"/>
    <w:rsid w:val="0035680E"/>
    <w:rsid w:val="00360F37"/>
    <w:rsid w:val="00362068"/>
    <w:rsid w:val="00362B0E"/>
    <w:rsid w:val="003669B9"/>
    <w:rsid w:val="0036724E"/>
    <w:rsid w:val="0037308E"/>
    <w:rsid w:val="003742AE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8FD"/>
    <w:rsid w:val="00391A22"/>
    <w:rsid w:val="00396C1A"/>
    <w:rsid w:val="00397A1E"/>
    <w:rsid w:val="003A193B"/>
    <w:rsid w:val="003A264C"/>
    <w:rsid w:val="003A2CF4"/>
    <w:rsid w:val="003A3349"/>
    <w:rsid w:val="003A5AD0"/>
    <w:rsid w:val="003A734D"/>
    <w:rsid w:val="003B0D16"/>
    <w:rsid w:val="003B1908"/>
    <w:rsid w:val="003B2C9D"/>
    <w:rsid w:val="003B723C"/>
    <w:rsid w:val="003C02ED"/>
    <w:rsid w:val="003C1857"/>
    <w:rsid w:val="003D246F"/>
    <w:rsid w:val="003D7BC1"/>
    <w:rsid w:val="003E0112"/>
    <w:rsid w:val="003E03B4"/>
    <w:rsid w:val="003E12C7"/>
    <w:rsid w:val="003E151B"/>
    <w:rsid w:val="003E2637"/>
    <w:rsid w:val="003E2AD5"/>
    <w:rsid w:val="003E3903"/>
    <w:rsid w:val="003E5541"/>
    <w:rsid w:val="003F19D3"/>
    <w:rsid w:val="003F3EE0"/>
    <w:rsid w:val="003F4FA0"/>
    <w:rsid w:val="003F5751"/>
    <w:rsid w:val="003F6249"/>
    <w:rsid w:val="003F7F5A"/>
    <w:rsid w:val="00403850"/>
    <w:rsid w:val="00407919"/>
    <w:rsid w:val="0041246D"/>
    <w:rsid w:val="00413F26"/>
    <w:rsid w:val="00414882"/>
    <w:rsid w:val="004206CC"/>
    <w:rsid w:val="004246A2"/>
    <w:rsid w:val="00424A03"/>
    <w:rsid w:val="00424E9A"/>
    <w:rsid w:val="00431067"/>
    <w:rsid w:val="00432C55"/>
    <w:rsid w:val="0043319B"/>
    <w:rsid w:val="00435B7F"/>
    <w:rsid w:val="00437458"/>
    <w:rsid w:val="0044259E"/>
    <w:rsid w:val="00443780"/>
    <w:rsid w:val="0044633B"/>
    <w:rsid w:val="004523F5"/>
    <w:rsid w:val="00453783"/>
    <w:rsid w:val="00455B06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77930"/>
    <w:rsid w:val="00480CDE"/>
    <w:rsid w:val="00480F77"/>
    <w:rsid w:val="004834A9"/>
    <w:rsid w:val="00483B0E"/>
    <w:rsid w:val="0048445A"/>
    <w:rsid w:val="00486F6B"/>
    <w:rsid w:val="004918E1"/>
    <w:rsid w:val="0049406D"/>
    <w:rsid w:val="00496232"/>
    <w:rsid w:val="004A10AE"/>
    <w:rsid w:val="004A2950"/>
    <w:rsid w:val="004A61FC"/>
    <w:rsid w:val="004A770D"/>
    <w:rsid w:val="004A778D"/>
    <w:rsid w:val="004A7AEF"/>
    <w:rsid w:val="004B0FC7"/>
    <w:rsid w:val="004B3232"/>
    <w:rsid w:val="004B4034"/>
    <w:rsid w:val="004B4D51"/>
    <w:rsid w:val="004C0B48"/>
    <w:rsid w:val="004C166E"/>
    <w:rsid w:val="004C1E33"/>
    <w:rsid w:val="004C4592"/>
    <w:rsid w:val="004C4B04"/>
    <w:rsid w:val="004C5ABD"/>
    <w:rsid w:val="004E03BD"/>
    <w:rsid w:val="004E0A38"/>
    <w:rsid w:val="004E0EA6"/>
    <w:rsid w:val="004E4916"/>
    <w:rsid w:val="004F0732"/>
    <w:rsid w:val="004F0B86"/>
    <w:rsid w:val="004F17E0"/>
    <w:rsid w:val="004F501D"/>
    <w:rsid w:val="0050195D"/>
    <w:rsid w:val="00501BD0"/>
    <w:rsid w:val="00502184"/>
    <w:rsid w:val="00502CC9"/>
    <w:rsid w:val="0050353F"/>
    <w:rsid w:val="00505C7A"/>
    <w:rsid w:val="00510C93"/>
    <w:rsid w:val="00511AA8"/>
    <w:rsid w:val="00512EBD"/>
    <w:rsid w:val="00514650"/>
    <w:rsid w:val="00520896"/>
    <w:rsid w:val="00525BB0"/>
    <w:rsid w:val="00525E6B"/>
    <w:rsid w:val="0052664E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38F"/>
    <w:rsid w:val="00557D46"/>
    <w:rsid w:val="005600D4"/>
    <w:rsid w:val="005612E9"/>
    <w:rsid w:val="00561A68"/>
    <w:rsid w:val="00562544"/>
    <w:rsid w:val="00563EF5"/>
    <w:rsid w:val="0056696F"/>
    <w:rsid w:val="00572130"/>
    <w:rsid w:val="00575258"/>
    <w:rsid w:val="00580300"/>
    <w:rsid w:val="00580329"/>
    <w:rsid w:val="00581FA4"/>
    <w:rsid w:val="00582D9A"/>
    <w:rsid w:val="00583161"/>
    <w:rsid w:val="0058721D"/>
    <w:rsid w:val="00587413"/>
    <w:rsid w:val="00590748"/>
    <w:rsid w:val="00591E88"/>
    <w:rsid w:val="00592D95"/>
    <w:rsid w:val="00592F70"/>
    <w:rsid w:val="005939FF"/>
    <w:rsid w:val="00595EBD"/>
    <w:rsid w:val="005A09FB"/>
    <w:rsid w:val="005A1A3C"/>
    <w:rsid w:val="005A2BB2"/>
    <w:rsid w:val="005B018C"/>
    <w:rsid w:val="005B1792"/>
    <w:rsid w:val="005B52FC"/>
    <w:rsid w:val="005B6DC0"/>
    <w:rsid w:val="005B73CB"/>
    <w:rsid w:val="005C0E28"/>
    <w:rsid w:val="005C24F9"/>
    <w:rsid w:val="005C4CD0"/>
    <w:rsid w:val="005C6382"/>
    <w:rsid w:val="005D1502"/>
    <w:rsid w:val="005D3175"/>
    <w:rsid w:val="005D3A48"/>
    <w:rsid w:val="005F1EE6"/>
    <w:rsid w:val="005F320A"/>
    <w:rsid w:val="005F43E1"/>
    <w:rsid w:val="005F4494"/>
    <w:rsid w:val="0060149E"/>
    <w:rsid w:val="006050E4"/>
    <w:rsid w:val="006110DB"/>
    <w:rsid w:val="00612A03"/>
    <w:rsid w:val="006137EF"/>
    <w:rsid w:val="006155BA"/>
    <w:rsid w:val="00620939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2DE0"/>
    <w:rsid w:val="00643473"/>
    <w:rsid w:val="006435E6"/>
    <w:rsid w:val="00654E7D"/>
    <w:rsid w:val="00656C7C"/>
    <w:rsid w:val="00656CB2"/>
    <w:rsid w:val="006604FC"/>
    <w:rsid w:val="00662165"/>
    <w:rsid w:val="00666DA2"/>
    <w:rsid w:val="00671E81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B77C0"/>
    <w:rsid w:val="006C1129"/>
    <w:rsid w:val="006C3ED9"/>
    <w:rsid w:val="006C485F"/>
    <w:rsid w:val="006C4B3A"/>
    <w:rsid w:val="006C4BAE"/>
    <w:rsid w:val="006C7BE2"/>
    <w:rsid w:val="006D109F"/>
    <w:rsid w:val="006D1169"/>
    <w:rsid w:val="006D471F"/>
    <w:rsid w:val="006D710C"/>
    <w:rsid w:val="006E10CE"/>
    <w:rsid w:val="006E1AFC"/>
    <w:rsid w:val="006E1B42"/>
    <w:rsid w:val="006E31BF"/>
    <w:rsid w:val="006E384C"/>
    <w:rsid w:val="006E53B4"/>
    <w:rsid w:val="006E54F7"/>
    <w:rsid w:val="006F0989"/>
    <w:rsid w:val="006F0BCB"/>
    <w:rsid w:val="006F1512"/>
    <w:rsid w:val="006F1C7C"/>
    <w:rsid w:val="006F217C"/>
    <w:rsid w:val="006F315A"/>
    <w:rsid w:val="0070542B"/>
    <w:rsid w:val="007065E7"/>
    <w:rsid w:val="00712C8E"/>
    <w:rsid w:val="00713609"/>
    <w:rsid w:val="00715E4F"/>
    <w:rsid w:val="00716CE6"/>
    <w:rsid w:val="00717483"/>
    <w:rsid w:val="00723783"/>
    <w:rsid w:val="00723956"/>
    <w:rsid w:val="00724A1A"/>
    <w:rsid w:val="007313DF"/>
    <w:rsid w:val="00731945"/>
    <w:rsid w:val="00733987"/>
    <w:rsid w:val="00736395"/>
    <w:rsid w:val="00736C84"/>
    <w:rsid w:val="0073753D"/>
    <w:rsid w:val="007422A4"/>
    <w:rsid w:val="00742572"/>
    <w:rsid w:val="00744171"/>
    <w:rsid w:val="00744628"/>
    <w:rsid w:val="0074554E"/>
    <w:rsid w:val="00747D73"/>
    <w:rsid w:val="00747F0B"/>
    <w:rsid w:val="007510B1"/>
    <w:rsid w:val="00756509"/>
    <w:rsid w:val="00760A0F"/>
    <w:rsid w:val="00761305"/>
    <w:rsid w:val="007628DE"/>
    <w:rsid w:val="007651E0"/>
    <w:rsid w:val="00767123"/>
    <w:rsid w:val="0076737C"/>
    <w:rsid w:val="00767EDD"/>
    <w:rsid w:val="00772436"/>
    <w:rsid w:val="00773C72"/>
    <w:rsid w:val="0078261E"/>
    <w:rsid w:val="00783341"/>
    <w:rsid w:val="00784D10"/>
    <w:rsid w:val="00786981"/>
    <w:rsid w:val="00787895"/>
    <w:rsid w:val="00790944"/>
    <w:rsid w:val="00791F7A"/>
    <w:rsid w:val="0079526F"/>
    <w:rsid w:val="00795BEC"/>
    <w:rsid w:val="007A3138"/>
    <w:rsid w:val="007A3584"/>
    <w:rsid w:val="007A4FAB"/>
    <w:rsid w:val="007A5C5C"/>
    <w:rsid w:val="007A6CA3"/>
    <w:rsid w:val="007B0DF2"/>
    <w:rsid w:val="007B1932"/>
    <w:rsid w:val="007B1E03"/>
    <w:rsid w:val="007B224A"/>
    <w:rsid w:val="007B42A6"/>
    <w:rsid w:val="007B4C93"/>
    <w:rsid w:val="007B7530"/>
    <w:rsid w:val="007C0873"/>
    <w:rsid w:val="007C15A6"/>
    <w:rsid w:val="007C23E1"/>
    <w:rsid w:val="007C31B7"/>
    <w:rsid w:val="007C3A77"/>
    <w:rsid w:val="007C40CA"/>
    <w:rsid w:val="007C4847"/>
    <w:rsid w:val="007C5672"/>
    <w:rsid w:val="007D1D50"/>
    <w:rsid w:val="007D619D"/>
    <w:rsid w:val="007D7A4F"/>
    <w:rsid w:val="007E1050"/>
    <w:rsid w:val="007E137C"/>
    <w:rsid w:val="007E3D25"/>
    <w:rsid w:val="007E4F51"/>
    <w:rsid w:val="007E5938"/>
    <w:rsid w:val="007F1E2C"/>
    <w:rsid w:val="007F419A"/>
    <w:rsid w:val="007F524A"/>
    <w:rsid w:val="007F5390"/>
    <w:rsid w:val="007F75F1"/>
    <w:rsid w:val="00802982"/>
    <w:rsid w:val="00807168"/>
    <w:rsid w:val="00810CE8"/>
    <w:rsid w:val="008122DE"/>
    <w:rsid w:val="00814D62"/>
    <w:rsid w:val="00814F35"/>
    <w:rsid w:val="00820266"/>
    <w:rsid w:val="00821CB4"/>
    <w:rsid w:val="00826D01"/>
    <w:rsid w:val="0082731E"/>
    <w:rsid w:val="008331E7"/>
    <w:rsid w:val="008337D5"/>
    <w:rsid w:val="00835182"/>
    <w:rsid w:val="00837FBE"/>
    <w:rsid w:val="00842B56"/>
    <w:rsid w:val="008440EC"/>
    <w:rsid w:val="00844C64"/>
    <w:rsid w:val="0084623E"/>
    <w:rsid w:val="00846E6D"/>
    <w:rsid w:val="00852B8B"/>
    <w:rsid w:val="00853E7B"/>
    <w:rsid w:val="008547BD"/>
    <w:rsid w:val="008552B5"/>
    <w:rsid w:val="008562D6"/>
    <w:rsid w:val="008572DA"/>
    <w:rsid w:val="0085744E"/>
    <w:rsid w:val="00865A6E"/>
    <w:rsid w:val="0087108C"/>
    <w:rsid w:val="0087160F"/>
    <w:rsid w:val="008728C6"/>
    <w:rsid w:val="008740FF"/>
    <w:rsid w:val="00877050"/>
    <w:rsid w:val="0088075E"/>
    <w:rsid w:val="00881231"/>
    <w:rsid w:val="008833BE"/>
    <w:rsid w:val="00883664"/>
    <w:rsid w:val="00887EED"/>
    <w:rsid w:val="008902AA"/>
    <w:rsid w:val="0089129C"/>
    <w:rsid w:val="00891A1C"/>
    <w:rsid w:val="008945E6"/>
    <w:rsid w:val="00896A02"/>
    <w:rsid w:val="008A05E6"/>
    <w:rsid w:val="008A0E44"/>
    <w:rsid w:val="008A3A45"/>
    <w:rsid w:val="008A4DAF"/>
    <w:rsid w:val="008A634E"/>
    <w:rsid w:val="008A7BBE"/>
    <w:rsid w:val="008A7EAA"/>
    <w:rsid w:val="008B3AA3"/>
    <w:rsid w:val="008B74D1"/>
    <w:rsid w:val="008C16AD"/>
    <w:rsid w:val="008C20D4"/>
    <w:rsid w:val="008C4386"/>
    <w:rsid w:val="008D111D"/>
    <w:rsid w:val="008D16E1"/>
    <w:rsid w:val="008D2D08"/>
    <w:rsid w:val="008D30B1"/>
    <w:rsid w:val="008D37F0"/>
    <w:rsid w:val="008D53F2"/>
    <w:rsid w:val="008D575B"/>
    <w:rsid w:val="008D6DAD"/>
    <w:rsid w:val="008E2A44"/>
    <w:rsid w:val="008E4A1F"/>
    <w:rsid w:val="008F14D6"/>
    <w:rsid w:val="008F337B"/>
    <w:rsid w:val="008F6C5D"/>
    <w:rsid w:val="00910111"/>
    <w:rsid w:val="009134B6"/>
    <w:rsid w:val="0091406C"/>
    <w:rsid w:val="00915EA9"/>
    <w:rsid w:val="00920BBE"/>
    <w:rsid w:val="00922206"/>
    <w:rsid w:val="00923A12"/>
    <w:rsid w:val="00924C55"/>
    <w:rsid w:val="00927551"/>
    <w:rsid w:val="009308EA"/>
    <w:rsid w:val="009336C6"/>
    <w:rsid w:val="00936922"/>
    <w:rsid w:val="00936945"/>
    <w:rsid w:val="009407AD"/>
    <w:rsid w:val="0095079C"/>
    <w:rsid w:val="00960CE9"/>
    <w:rsid w:val="009620D4"/>
    <w:rsid w:val="00962DEB"/>
    <w:rsid w:val="00965802"/>
    <w:rsid w:val="00965A1C"/>
    <w:rsid w:val="0096623B"/>
    <w:rsid w:val="00966CF4"/>
    <w:rsid w:val="00970CD6"/>
    <w:rsid w:val="00974A2C"/>
    <w:rsid w:val="00975345"/>
    <w:rsid w:val="00976949"/>
    <w:rsid w:val="00977ADE"/>
    <w:rsid w:val="0098025D"/>
    <w:rsid w:val="0098159F"/>
    <w:rsid w:val="00983D5F"/>
    <w:rsid w:val="00985018"/>
    <w:rsid w:val="009861C6"/>
    <w:rsid w:val="009872E2"/>
    <w:rsid w:val="009913CD"/>
    <w:rsid w:val="00991B51"/>
    <w:rsid w:val="00991F01"/>
    <w:rsid w:val="00996007"/>
    <w:rsid w:val="009A23A8"/>
    <w:rsid w:val="009A2E67"/>
    <w:rsid w:val="009A322F"/>
    <w:rsid w:val="009A3B84"/>
    <w:rsid w:val="009A3D1D"/>
    <w:rsid w:val="009A5907"/>
    <w:rsid w:val="009A600E"/>
    <w:rsid w:val="009B07E8"/>
    <w:rsid w:val="009C14AE"/>
    <w:rsid w:val="009C18A3"/>
    <w:rsid w:val="009C4309"/>
    <w:rsid w:val="009C789F"/>
    <w:rsid w:val="009C7933"/>
    <w:rsid w:val="009D088A"/>
    <w:rsid w:val="009D39BA"/>
    <w:rsid w:val="009D4A8B"/>
    <w:rsid w:val="009D5497"/>
    <w:rsid w:val="009D7F6F"/>
    <w:rsid w:val="009E0098"/>
    <w:rsid w:val="009E20D7"/>
    <w:rsid w:val="009E2838"/>
    <w:rsid w:val="009E2FE5"/>
    <w:rsid w:val="009E40DC"/>
    <w:rsid w:val="009E6534"/>
    <w:rsid w:val="009E68DA"/>
    <w:rsid w:val="009F17FB"/>
    <w:rsid w:val="009F3FEA"/>
    <w:rsid w:val="009F42E6"/>
    <w:rsid w:val="009F7193"/>
    <w:rsid w:val="00A00B64"/>
    <w:rsid w:val="00A042E9"/>
    <w:rsid w:val="00A05955"/>
    <w:rsid w:val="00A07900"/>
    <w:rsid w:val="00A20648"/>
    <w:rsid w:val="00A23624"/>
    <w:rsid w:val="00A302F1"/>
    <w:rsid w:val="00A312C2"/>
    <w:rsid w:val="00A32669"/>
    <w:rsid w:val="00A367B4"/>
    <w:rsid w:val="00A370A9"/>
    <w:rsid w:val="00A372E9"/>
    <w:rsid w:val="00A43BCD"/>
    <w:rsid w:val="00A46711"/>
    <w:rsid w:val="00A51240"/>
    <w:rsid w:val="00A52DFF"/>
    <w:rsid w:val="00A56621"/>
    <w:rsid w:val="00A57662"/>
    <w:rsid w:val="00A609F4"/>
    <w:rsid w:val="00A654E5"/>
    <w:rsid w:val="00A6587B"/>
    <w:rsid w:val="00A66C09"/>
    <w:rsid w:val="00A73B64"/>
    <w:rsid w:val="00A74EEF"/>
    <w:rsid w:val="00A80100"/>
    <w:rsid w:val="00A814CF"/>
    <w:rsid w:val="00A85C43"/>
    <w:rsid w:val="00A85F54"/>
    <w:rsid w:val="00A87C2B"/>
    <w:rsid w:val="00A95803"/>
    <w:rsid w:val="00A96FAB"/>
    <w:rsid w:val="00AA026A"/>
    <w:rsid w:val="00AA2B9E"/>
    <w:rsid w:val="00AA3977"/>
    <w:rsid w:val="00AA4ABE"/>
    <w:rsid w:val="00AA7E86"/>
    <w:rsid w:val="00AB0E53"/>
    <w:rsid w:val="00AB2FB6"/>
    <w:rsid w:val="00AB4CE8"/>
    <w:rsid w:val="00AB5DA7"/>
    <w:rsid w:val="00AB7CD7"/>
    <w:rsid w:val="00AB7E48"/>
    <w:rsid w:val="00AC053E"/>
    <w:rsid w:val="00AC13A5"/>
    <w:rsid w:val="00AC2239"/>
    <w:rsid w:val="00AC6F1D"/>
    <w:rsid w:val="00AD5BA6"/>
    <w:rsid w:val="00AD6630"/>
    <w:rsid w:val="00AD70D3"/>
    <w:rsid w:val="00AE1A19"/>
    <w:rsid w:val="00AE212D"/>
    <w:rsid w:val="00AE2991"/>
    <w:rsid w:val="00AE6364"/>
    <w:rsid w:val="00AF047A"/>
    <w:rsid w:val="00AF36D9"/>
    <w:rsid w:val="00AF42A4"/>
    <w:rsid w:val="00AF59B7"/>
    <w:rsid w:val="00AF5B0E"/>
    <w:rsid w:val="00AF5F06"/>
    <w:rsid w:val="00B03E15"/>
    <w:rsid w:val="00B10A63"/>
    <w:rsid w:val="00B11973"/>
    <w:rsid w:val="00B1672C"/>
    <w:rsid w:val="00B16FA1"/>
    <w:rsid w:val="00B200A2"/>
    <w:rsid w:val="00B20924"/>
    <w:rsid w:val="00B20C8F"/>
    <w:rsid w:val="00B22692"/>
    <w:rsid w:val="00B22B6E"/>
    <w:rsid w:val="00B251DD"/>
    <w:rsid w:val="00B25F64"/>
    <w:rsid w:val="00B25F6D"/>
    <w:rsid w:val="00B3339B"/>
    <w:rsid w:val="00B34670"/>
    <w:rsid w:val="00B34EE1"/>
    <w:rsid w:val="00B35AD1"/>
    <w:rsid w:val="00B3676B"/>
    <w:rsid w:val="00B4005C"/>
    <w:rsid w:val="00B4353D"/>
    <w:rsid w:val="00B44D2A"/>
    <w:rsid w:val="00B46993"/>
    <w:rsid w:val="00B46E24"/>
    <w:rsid w:val="00B516A4"/>
    <w:rsid w:val="00B53EC0"/>
    <w:rsid w:val="00B579FF"/>
    <w:rsid w:val="00B63894"/>
    <w:rsid w:val="00B712F4"/>
    <w:rsid w:val="00B71345"/>
    <w:rsid w:val="00B71691"/>
    <w:rsid w:val="00B72044"/>
    <w:rsid w:val="00B72395"/>
    <w:rsid w:val="00B73B07"/>
    <w:rsid w:val="00B7409B"/>
    <w:rsid w:val="00B74915"/>
    <w:rsid w:val="00B81AD8"/>
    <w:rsid w:val="00B81C5F"/>
    <w:rsid w:val="00B8392D"/>
    <w:rsid w:val="00B877A6"/>
    <w:rsid w:val="00B970C3"/>
    <w:rsid w:val="00BA1536"/>
    <w:rsid w:val="00BA18E5"/>
    <w:rsid w:val="00BB4082"/>
    <w:rsid w:val="00BB4DA0"/>
    <w:rsid w:val="00BB66D0"/>
    <w:rsid w:val="00BC05B2"/>
    <w:rsid w:val="00BC3667"/>
    <w:rsid w:val="00BC4FCC"/>
    <w:rsid w:val="00BC61C4"/>
    <w:rsid w:val="00BC6978"/>
    <w:rsid w:val="00BD1422"/>
    <w:rsid w:val="00BD3C5C"/>
    <w:rsid w:val="00BD5952"/>
    <w:rsid w:val="00BD6EFB"/>
    <w:rsid w:val="00BE1704"/>
    <w:rsid w:val="00BE2507"/>
    <w:rsid w:val="00BE4850"/>
    <w:rsid w:val="00BE4A4E"/>
    <w:rsid w:val="00BF3815"/>
    <w:rsid w:val="00BF4D66"/>
    <w:rsid w:val="00BF6210"/>
    <w:rsid w:val="00C01284"/>
    <w:rsid w:val="00C03603"/>
    <w:rsid w:val="00C03A7B"/>
    <w:rsid w:val="00C04B7E"/>
    <w:rsid w:val="00C1162D"/>
    <w:rsid w:val="00C124B5"/>
    <w:rsid w:val="00C12599"/>
    <w:rsid w:val="00C12C2E"/>
    <w:rsid w:val="00C14028"/>
    <w:rsid w:val="00C14C49"/>
    <w:rsid w:val="00C15AB8"/>
    <w:rsid w:val="00C1722C"/>
    <w:rsid w:val="00C172DF"/>
    <w:rsid w:val="00C1756D"/>
    <w:rsid w:val="00C17992"/>
    <w:rsid w:val="00C203BC"/>
    <w:rsid w:val="00C24360"/>
    <w:rsid w:val="00C24919"/>
    <w:rsid w:val="00C26CB2"/>
    <w:rsid w:val="00C27B51"/>
    <w:rsid w:val="00C32E83"/>
    <w:rsid w:val="00C36913"/>
    <w:rsid w:val="00C37381"/>
    <w:rsid w:val="00C40401"/>
    <w:rsid w:val="00C469CF"/>
    <w:rsid w:val="00C477EF"/>
    <w:rsid w:val="00C54479"/>
    <w:rsid w:val="00C56AEC"/>
    <w:rsid w:val="00C57A6A"/>
    <w:rsid w:val="00C608E2"/>
    <w:rsid w:val="00C60C77"/>
    <w:rsid w:val="00C63368"/>
    <w:rsid w:val="00C64BD3"/>
    <w:rsid w:val="00C64F7F"/>
    <w:rsid w:val="00C66808"/>
    <w:rsid w:val="00C74FDE"/>
    <w:rsid w:val="00C76AE8"/>
    <w:rsid w:val="00C7723E"/>
    <w:rsid w:val="00C81CC6"/>
    <w:rsid w:val="00C8343C"/>
    <w:rsid w:val="00C835AC"/>
    <w:rsid w:val="00C85BDF"/>
    <w:rsid w:val="00C95089"/>
    <w:rsid w:val="00C95AF6"/>
    <w:rsid w:val="00CA1468"/>
    <w:rsid w:val="00CA2782"/>
    <w:rsid w:val="00CA3388"/>
    <w:rsid w:val="00CA4FD0"/>
    <w:rsid w:val="00CA6005"/>
    <w:rsid w:val="00CA6DD9"/>
    <w:rsid w:val="00CB0E9F"/>
    <w:rsid w:val="00CB465C"/>
    <w:rsid w:val="00CB7AD4"/>
    <w:rsid w:val="00CC40CA"/>
    <w:rsid w:val="00CC791B"/>
    <w:rsid w:val="00CC7FB3"/>
    <w:rsid w:val="00CD0847"/>
    <w:rsid w:val="00CD0C1F"/>
    <w:rsid w:val="00CD2B1B"/>
    <w:rsid w:val="00CD428C"/>
    <w:rsid w:val="00CD67E1"/>
    <w:rsid w:val="00CD72FD"/>
    <w:rsid w:val="00CE079D"/>
    <w:rsid w:val="00CE09E6"/>
    <w:rsid w:val="00CE17AA"/>
    <w:rsid w:val="00CE63F0"/>
    <w:rsid w:val="00CE734F"/>
    <w:rsid w:val="00CE7B89"/>
    <w:rsid w:val="00CF0E12"/>
    <w:rsid w:val="00CF3D59"/>
    <w:rsid w:val="00CF4252"/>
    <w:rsid w:val="00CF5F2C"/>
    <w:rsid w:val="00D001A7"/>
    <w:rsid w:val="00D00705"/>
    <w:rsid w:val="00D0592F"/>
    <w:rsid w:val="00D07BFD"/>
    <w:rsid w:val="00D1087A"/>
    <w:rsid w:val="00D1400E"/>
    <w:rsid w:val="00D1731D"/>
    <w:rsid w:val="00D2042A"/>
    <w:rsid w:val="00D213CC"/>
    <w:rsid w:val="00D30160"/>
    <w:rsid w:val="00D309F4"/>
    <w:rsid w:val="00D31BBE"/>
    <w:rsid w:val="00D414BF"/>
    <w:rsid w:val="00D42912"/>
    <w:rsid w:val="00D4310F"/>
    <w:rsid w:val="00D435C1"/>
    <w:rsid w:val="00D4382E"/>
    <w:rsid w:val="00D4740C"/>
    <w:rsid w:val="00D507E4"/>
    <w:rsid w:val="00D50B16"/>
    <w:rsid w:val="00D5165D"/>
    <w:rsid w:val="00D526D8"/>
    <w:rsid w:val="00D56678"/>
    <w:rsid w:val="00D57D64"/>
    <w:rsid w:val="00D60068"/>
    <w:rsid w:val="00D6333D"/>
    <w:rsid w:val="00D6337D"/>
    <w:rsid w:val="00D653C9"/>
    <w:rsid w:val="00D65DE8"/>
    <w:rsid w:val="00D70A10"/>
    <w:rsid w:val="00D71A84"/>
    <w:rsid w:val="00D75558"/>
    <w:rsid w:val="00D770FD"/>
    <w:rsid w:val="00D772E8"/>
    <w:rsid w:val="00D8146B"/>
    <w:rsid w:val="00D86858"/>
    <w:rsid w:val="00D86D26"/>
    <w:rsid w:val="00D90622"/>
    <w:rsid w:val="00D924E3"/>
    <w:rsid w:val="00D93584"/>
    <w:rsid w:val="00D9515B"/>
    <w:rsid w:val="00DA1F43"/>
    <w:rsid w:val="00DA20F7"/>
    <w:rsid w:val="00DA36D4"/>
    <w:rsid w:val="00DA51E2"/>
    <w:rsid w:val="00DB1541"/>
    <w:rsid w:val="00DB74D5"/>
    <w:rsid w:val="00DC3A2E"/>
    <w:rsid w:val="00DC664B"/>
    <w:rsid w:val="00DC7698"/>
    <w:rsid w:val="00DD1454"/>
    <w:rsid w:val="00DD1C25"/>
    <w:rsid w:val="00DD36B2"/>
    <w:rsid w:val="00DD37FA"/>
    <w:rsid w:val="00DD5B41"/>
    <w:rsid w:val="00DD5F90"/>
    <w:rsid w:val="00DD6D50"/>
    <w:rsid w:val="00DE456F"/>
    <w:rsid w:val="00DE73C8"/>
    <w:rsid w:val="00DE74CD"/>
    <w:rsid w:val="00DE7698"/>
    <w:rsid w:val="00DF4C71"/>
    <w:rsid w:val="00E025C5"/>
    <w:rsid w:val="00E04F39"/>
    <w:rsid w:val="00E06210"/>
    <w:rsid w:val="00E0795A"/>
    <w:rsid w:val="00E07DB8"/>
    <w:rsid w:val="00E10C4F"/>
    <w:rsid w:val="00E1224C"/>
    <w:rsid w:val="00E133C8"/>
    <w:rsid w:val="00E14777"/>
    <w:rsid w:val="00E2213D"/>
    <w:rsid w:val="00E227CB"/>
    <w:rsid w:val="00E22933"/>
    <w:rsid w:val="00E24C27"/>
    <w:rsid w:val="00E2578D"/>
    <w:rsid w:val="00E25EC5"/>
    <w:rsid w:val="00E26533"/>
    <w:rsid w:val="00E3006A"/>
    <w:rsid w:val="00E311A1"/>
    <w:rsid w:val="00E31A47"/>
    <w:rsid w:val="00E34842"/>
    <w:rsid w:val="00E34FF0"/>
    <w:rsid w:val="00E35C48"/>
    <w:rsid w:val="00E417D0"/>
    <w:rsid w:val="00E42BC0"/>
    <w:rsid w:val="00E47384"/>
    <w:rsid w:val="00E4767F"/>
    <w:rsid w:val="00E50F3A"/>
    <w:rsid w:val="00E529BB"/>
    <w:rsid w:val="00E5659B"/>
    <w:rsid w:val="00E56CC0"/>
    <w:rsid w:val="00E67074"/>
    <w:rsid w:val="00E7593F"/>
    <w:rsid w:val="00E76775"/>
    <w:rsid w:val="00E8111B"/>
    <w:rsid w:val="00E82A88"/>
    <w:rsid w:val="00E954EB"/>
    <w:rsid w:val="00E9563E"/>
    <w:rsid w:val="00EA1076"/>
    <w:rsid w:val="00EA221E"/>
    <w:rsid w:val="00EA4488"/>
    <w:rsid w:val="00EB0257"/>
    <w:rsid w:val="00EB14EB"/>
    <w:rsid w:val="00EB3D14"/>
    <w:rsid w:val="00EB4457"/>
    <w:rsid w:val="00EB50CC"/>
    <w:rsid w:val="00EB6E07"/>
    <w:rsid w:val="00EC0996"/>
    <w:rsid w:val="00EC3248"/>
    <w:rsid w:val="00EC330C"/>
    <w:rsid w:val="00EC4E69"/>
    <w:rsid w:val="00EC52DC"/>
    <w:rsid w:val="00ED1047"/>
    <w:rsid w:val="00ED3294"/>
    <w:rsid w:val="00EE3E5D"/>
    <w:rsid w:val="00EE5D78"/>
    <w:rsid w:val="00EE6A82"/>
    <w:rsid w:val="00EF2DE3"/>
    <w:rsid w:val="00EF2FB6"/>
    <w:rsid w:val="00F00E14"/>
    <w:rsid w:val="00F02909"/>
    <w:rsid w:val="00F04A5F"/>
    <w:rsid w:val="00F04D9E"/>
    <w:rsid w:val="00F05E58"/>
    <w:rsid w:val="00F07FAF"/>
    <w:rsid w:val="00F107DC"/>
    <w:rsid w:val="00F12F80"/>
    <w:rsid w:val="00F24570"/>
    <w:rsid w:val="00F2510E"/>
    <w:rsid w:val="00F260FB"/>
    <w:rsid w:val="00F310AC"/>
    <w:rsid w:val="00F3274B"/>
    <w:rsid w:val="00F33316"/>
    <w:rsid w:val="00F33421"/>
    <w:rsid w:val="00F33645"/>
    <w:rsid w:val="00F36BE2"/>
    <w:rsid w:val="00F36C73"/>
    <w:rsid w:val="00F40AEC"/>
    <w:rsid w:val="00F41530"/>
    <w:rsid w:val="00F4158D"/>
    <w:rsid w:val="00F424CA"/>
    <w:rsid w:val="00F4338A"/>
    <w:rsid w:val="00F443F1"/>
    <w:rsid w:val="00F44972"/>
    <w:rsid w:val="00F532F5"/>
    <w:rsid w:val="00F54FDD"/>
    <w:rsid w:val="00F60F19"/>
    <w:rsid w:val="00F62591"/>
    <w:rsid w:val="00F630DD"/>
    <w:rsid w:val="00F83FAF"/>
    <w:rsid w:val="00F863E2"/>
    <w:rsid w:val="00F86F24"/>
    <w:rsid w:val="00F93EEA"/>
    <w:rsid w:val="00F9412F"/>
    <w:rsid w:val="00F947DB"/>
    <w:rsid w:val="00F95E2C"/>
    <w:rsid w:val="00F9794E"/>
    <w:rsid w:val="00FA1683"/>
    <w:rsid w:val="00FA18A6"/>
    <w:rsid w:val="00FA1D9D"/>
    <w:rsid w:val="00FA4768"/>
    <w:rsid w:val="00FA5BF4"/>
    <w:rsid w:val="00FA6422"/>
    <w:rsid w:val="00FB2EE9"/>
    <w:rsid w:val="00FC0740"/>
    <w:rsid w:val="00FC2931"/>
    <w:rsid w:val="00FC2C07"/>
    <w:rsid w:val="00FE3088"/>
    <w:rsid w:val="00FE4546"/>
    <w:rsid w:val="00FE535C"/>
    <w:rsid w:val="00FF14CB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09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302F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E09E6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E09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E09E6"/>
    <w:rPr>
      <w:rFonts w:ascii="Calibri" w:hAnsi="Calibri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E09E6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0D7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0B27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185F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A18A6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E09E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9E6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8A63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E09E6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A63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E09E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E09E6"/>
    <w:rPr>
      <w:rFonts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C369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E09E6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3691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0290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"/>
    <w:uiPriority w:val="99"/>
    <w:rsid w:val="006C3ED9"/>
    <w:pPr>
      <w:suppressAutoHyphens/>
      <w:jc w:val="both"/>
    </w:pPr>
    <w:rPr>
      <w:szCs w:val="20"/>
    </w:rPr>
  </w:style>
  <w:style w:type="paragraph" w:styleId="Title">
    <w:name w:val="Title"/>
    <w:basedOn w:val="Normal"/>
    <w:next w:val="Subtitle"/>
    <w:link w:val="TitleChar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E09E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E09E6"/>
    <w:rPr>
      <w:rFonts w:ascii="Cambria" w:hAnsi="Cambr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CD67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67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D67E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D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D67E1"/>
    <w:rPr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4F17E0"/>
    <w:pPr>
      <w:ind w:left="720"/>
      <w:contextualSpacing/>
    </w:pPr>
  </w:style>
  <w:style w:type="paragraph" w:customStyle="1" w:styleId="Styl1">
    <w:name w:val="Styl1"/>
    <w:basedOn w:val="ListParagraph"/>
    <w:link w:val="Styl1Znak"/>
    <w:uiPriority w:val="99"/>
    <w:rsid w:val="00D414BF"/>
    <w:pPr>
      <w:numPr>
        <w:numId w:val="26"/>
      </w:numPr>
      <w:spacing w:before="240"/>
      <w:ind w:left="284" w:hanging="142"/>
      <w:jc w:val="both"/>
    </w:pPr>
    <w:rPr>
      <w:rFonts w:ascii="Calibri" w:hAnsi="Calibri" w:cs="Arial"/>
      <w:b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414BF"/>
    <w:rPr>
      <w:rFonts w:cs="Times New Roman"/>
      <w:sz w:val="24"/>
      <w:szCs w:val="24"/>
    </w:rPr>
  </w:style>
  <w:style w:type="character" w:customStyle="1" w:styleId="Styl1Znak">
    <w:name w:val="Styl1 Znak"/>
    <w:basedOn w:val="ListParagraphChar"/>
    <w:link w:val="Styl1"/>
    <w:uiPriority w:val="99"/>
    <w:locked/>
    <w:rsid w:val="00D414BF"/>
    <w:rPr>
      <w:rFonts w:ascii="Calibri" w:hAnsi="Calibri" w:cs="Arial"/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0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ummragowo@mragowo.um.gov.pl" TargetMode="External"/><Relationship Id="rId2" Type="http://schemas.openxmlformats.org/officeDocument/2006/relationships/hyperlink" Target="mailto:pib@mragowo.um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2438</TotalTime>
  <Pages>4</Pages>
  <Words>1441</Words>
  <Characters>8647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krym</cp:lastModifiedBy>
  <cp:revision>159</cp:revision>
  <cp:lastPrinted>2018-02-13T08:45:00Z</cp:lastPrinted>
  <dcterms:created xsi:type="dcterms:W3CDTF">2015-09-22T13:07:00Z</dcterms:created>
  <dcterms:modified xsi:type="dcterms:W3CDTF">2018-02-13T13:59:00Z</dcterms:modified>
</cp:coreProperties>
</file>