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61" w:rsidRDefault="00224361" w:rsidP="00C7534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2"/>
          <w:szCs w:val="22"/>
        </w:rPr>
        <w:t>Mrągowo, dnia .</w:t>
      </w:r>
      <w:r>
        <w:rPr>
          <w:sz w:val="20"/>
        </w:rPr>
        <w:t>...............................</w:t>
      </w:r>
    </w:p>
    <w:p w:rsidR="00224361" w:rsidRPr="00D87B06" w:rsidRDefault="00224361" w:rsidP="007532EB">
      <w:r w:rsidRPr="00D87B06">
        <w:t>.......................................................</w:t>
      </w:r>
    </w:p>
    <w:p w:rsidR="00224361" w:rsidRPr="007532EB" w:rsidRDefault="00224361" w:rsidP="00C7534A">
      <w:pPr>
        <w:rPr>
          <w:b/>
          <w:sz w:val="16"/>
        </w:rPr>
      </w:pPr>
    </w:p>
    <w:p w:rsidR="00224361" w:rsidRDefault="00224361" w:rsidP="00C7534A">
      <w:pPr>
        <w:rPr>
          <w:sz w:val="16"/>
        </w:rPr>
      </w:pPr>
      <w:r>
        <w:rPr>
          <w:sz w:val="16"/>
        </w:rPr>
        <w:t xml:space="preserve">  Wnioskodawca (imię i nazwisko lub nazwa firmy)</w:t>
      </w:r>
    </w:p>
    <w:p w:rsidR="00224361" w:rsidRDefault="00224361" w:rsidP="00C7534A">
      <w:pPr>
        <w:rPr>
          <w:sz w:val="16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pt;margin-top:.15pt;width:144.7pt;height:70.6pt;z-index:251658240;mso-wrap-distance-left:9.05pt;mso-wrap-distance-right:9.05pt" strokeweight=".5pt">
            <v:fill color2="black"/>
            <v:textbox inset="7.45pt,3.85pt,7.45pt,3.85pt">
              <w:txbxContent>
                <w:p w:rsidR="00224361" w:rsidRDefault="00224361" w:rsidP="00C7534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BURMISTRZ MIASTA </w:t>
                  </w:r>
                </w:p>
                <w:p w:rsidR="00224361" w:rsidRDefault="00224361" w:rsidP="00C7534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MRĄGOWO</w:t>
                  </w:r>
                </w:p>
                <w:p w:rsidR="00224361" w:rsidRDefault="00224361" w:rsidP="00C7534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ul. Królewiecka </w:t>
                  </w:r>
                  <w:smartTag w:uri="urn:schemas-microsoft-com:office:smarttags" w:element="metricconverter">
                    <w:smartTagPr>
                      <w:attr w:name="ProductID" w:val="60 A"/>
                    </w:smartTagPr>
                    <w:r>
                      <w:rPr>
                        <w:sz w:val="20"/>
                      </w:rPr>
                      <w:t>60 A</w:t>
                    </w:r>
                  </w:smartTag>
                  <w:r>
                    <w:rPr>
                      <w:sz w:val="20"/>
                    </w:rPr>
                    <w:t>,</w:t>
                  </w:r>
                </w:p>
                <w:p w:rsidR="00224361" w:rsidRDefault="00224361" w:rsidP="00C7534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11-700 Mrągowo</w:t>
                  </w:r>
                </w:p>
                <w:p w:rsidR="00224361" w:rsidRDefault="00224361" w:rsidP="00C7534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tel.  89 741 90 00</w:t>
                  </w:r>
                </w:p>
              </w:txbxContent>
            </v:textbox>
          </v:shape>
        </w:pict>
      </w:r>
    </w:p>
    <w:p w:rsidR="00224361" w:rsidRPr="007532EB" w:rsidRDefault="00224361" w:rsidP="00C7534A">
      <w:pPr>
        <w:rPr>
          <w:lang w:val="de-DE"/>
        </w:rPr>
      </w:pPr>
      <w:r w:rsidRPr="007532EB">
        <w:rPr>
          <w:lang w:val="de-DE"/>
        </w:rPr>
        <w:t>.......................................................</w:t>
      </w:r>
    </w:p>
    <w:p w:rsidR="00224361" w:rsidRPr="007532EB" w:rsidRDefault="00224361" w:rsidP="00C7534A">
      <w:pPr>
        <w:rPr>
          <w:lang w:val="de-DE"/>
        </w:rPr>
      </w:pPr>
      <w:r w:rsidRPr="007532EB">
        <w:rPr>
          <w:lang w:val="de-DE"/>
        </w:rPr>
        <w:t>…………………………………...</w:t>
      </w:r>
    </w:p>
    <w:p w:rsidR="00224361" w:rsidRPr="007532EB" w:rsidRDefault="00224361" w:rsidP="00C7534A">
      <w:pPr>
        <w:rPr>
          <w:lang w:val="de-DE"/>
        </w:rPr>
      </w:pPr>
      <w:r w:rsidRPr="007532EB">
        <w:rPr>
          <w:lang w:val="de-DE"/>
        </w:rPr>
        <w:t>…………………………………...</w:t>
      </w:r>
    </w:p>
    <w:p w:rsidR="00224361" w:rsidRPr="000A77AD" w:rsidRDefault="00224361" w:rsidP="00C7534A">
      <w:pPr>
        <w:rPr>
          <w:sz w:val="16"/>
          <w:lang w:val="de-DE"/>
        </w:rPr>
      </w:pPr>
      <w:r w:rsidRPr="000A77AD">
        <w:rPr>
          <w:sz w:val="16"/>
          <w:lang w:val="de-DE"/>
        </w:rPr>
        <w:t xml:space="preserve">            adres, nr telefonu, nr NIP/PESEL</w:t>
      </w:r>
    </w:p>
    <w:p w:rsidR="00224361" w:rsidRPr="000A77AD" w:rsidRDefault="00224361" w:rsidP="00C7534A">
      <w:pPr>
        <w:rPr>
          <w:sz w:val="16"/>
          <w:lang w:val="de-DE"/>
        </w:rPr>
      </w:pPr>
    </w:p>
    <w:p w:rsidR="00224361" w:rsidRPr="004B3B3E" w:rsidRDefault="00224361" w:rsidP="004B3B3E">
      <w:pPr>
        <w:pStyle w:val="Heading1"/>
        <w:rPr>
          <w:b w:val="0"/>
          <w:bCs w:val="0"/>
          <w:sz w:val="16"/>
          <w:lang w:val="de-DE"/>
        </w:rPr>
      </w:pPr>
    </w:p>
    <w:p w:rsidR="00224361" w:rsidRPr="000A77AD" w:rsidRDefault="00224361" w:rsidP="00C7534A">
      <w:pPr>
        <w:rPr>
          <w:lang w:val="de-DE"/>
        </w:rPr>
      </w:pPr>
    </w:p>
    <w:p w:rsidR="00224361" w:rsidRDefault="00224361" w:rsidP="00C7534A">
      <w:pPr>
        <w:snapToGri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WNIOSEK</w:t>
      </w:r>
    </w:p>
    <w:p w:rsidR="00224361" w:rsidRDefault="00224361" w:rsidP="00C7534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wydanie zezwolenia na zajęcie pasa drogowego w celu umieszczenia reklamy</w:t>
      </w:r>
    </w:p>
    <w:p w:rsidR="00224361" w:rsidRDefault="00224361" w:rsidP="004B3B3E">
      <w:pPr>
        <w:rPr>
          <w:sz w:val="16"/>
        </w:rPr>
      </w:pPr>
    </w:p>
    <w:p w:rsidR="00224361" w:rsidRDefault="00224361" w:rsidP="00C7534A">
      <w:pPr>
        <w:spacing w:line="360" w:lineRule="auto"/>
        <w:ind w:left="284" w:hanging="284"/>
        <w:jc w:val="both"/>
        <w:rPr>
          <w:sz w:val="22"/>
          <w:szCs w:val="22"/>
        </w:rPr>
      </w:pPr>
      <w:r w:rsidRPr="000A6C39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Proszę o wydanie zezwolenia na zajęcie pasa drogowego drogi gminnej:</w:t>
      </w:r>
    </w:p>
    <w:p w:rsidR="00224361" w:rsidRDefault="00224361" w:rsidP="000A77AD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. …………………………….…………………….........................................................................................................</w:t>
      </w:r>
    </w:p>
    <w:p w:rsidR="00224361" w:rsidRPr="00CA060E" w:rsidRDefault="00224361" w:rsidP="007532EB">
      <w:pPr>
        <w:ind w:left="284" w:hanging="284"/>
        <w:jc w:val="center"/>
        <w:rPr>
          <w:sz w:val="18"/>
          <w:szCs w:val="18"/>
        </w:rPr>
      </w:pPr>
      <w:r w:rsidRPr="000A77AD">
        <w:rPr>
          <w:sz w:val="20"/>
          <w:szCs w:val="20"/>
        </w:rPr>
        <w:t>(</w:t>
      </w:r>
      <w:r>
        <w:rPr>
          <w:sz w:val="18"/>
          <w:szCs w:val="18"/>
        </w:rPr>
        <w:t>nazwa ulicy,</w:t>
      </w:r>
      <w:r w:rsidRPr="00CA060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lokalizacja, </w:t>
      </w:r>
      <w:r w:rsidRPr="00CA060E">
        <w:rPr>
          <w:sz w:val="18"/>
          <w:szCs w:val="18"/>
        </w:rPr>
        <w:t>nr działki, obręb)</w:t>
      </w:r>
    </w:p>
    <w:p w:rsidR="00224361" w:rsidRDefault="00224361" w:rsidP="00C7534A">
      <w:pPr>
        <w:spacing w:line="100" w:lineRule="atLeast"/>
        <w:ind w:left="284" w:hanging="284"/>
        <w:jc w:val="center"/>
        <w:rPr>
          <w:sz w:val="16"/>
          <w:szCs w:val="16"/>
        </w:rPr>
      </w:pPr>
    </w:p>
    <w:p w:rsidR="00224361" w:rsidRPr="004B3B3E" w:rsidRDefault="00224361" w:rsidP="004B3B3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 celu umieszczenia reklamy </w:t>
      </w:r>
      <w:r>
        <w:rPr>
          <w:sz w:val="20"/>
        </w:rPr>
        <w:t>....................................................................................................................................</w:t>
      </w:r>
    </w:p>
    <w:p w:rsidR="00224361" w:rsidRDefault="00224361" w:rsidP="00C7534A">
      <w:pPr>
        <w:jc w:val="both"/>
        <w:rPr>
          <w:sz w:val="20"/>
        </w:rPr>
      </w:pPr>
      <w:r>
        <w:rPr>
          <w:sz w:val="20"/>
        </w:rPr>
        <w:t xml:space="preserve">   ...........................................................................................................................................................................................</w:t>
      </w:r>
    </w:p>
    <w:p w:rsidR="00224361" w:rsidRPr="00CA060E" w:rsidRDefault="00224361" w:rsidP="007532EB">
      <w:pPr>
        <w:jc w:val="center"/>
        <w:rPr>
          <w:sz w:val="18"/>
          <w:szCs w:val="18"/>
        </w:rPr>
      </w:pPr>
      <w:r w:rsidRPr="000A77AD">
        <w:rPr>
          <w:sz w:val="20"/>
          <w:szCs w:val="20"/>
        </w:rPr>
        <w:t>(</w:t>
      </w:r>
      <w:r w:rsidRPr="00CA060E">
        <w:rPr>
          <w:sz w:val="18"/>
          <w:szCs w:val="18"/>
        </w:rPr>
        <w:t>opis reklamy i elementów konstrukcji wraz ze sposobem montażu)</w:t>
      </w:r>
    </w:p>
    <w:p w:rsidR="00224361" w:rsidRDefault="00224361" w:rsidP="00C7534A">
      <w:pPr>
        <w:jc w:val="both"/>
        <w:rPr>
          <w:sz w:val="16"/>
          <w:szCs w:val="16"/>
        </w:rPr>
      </w:pPr>
    </w:p>
    <w:p w:rsidR="00224361" w:rsidRPr="004B3B3E" w:rsidRDefault="00224361" w:rsidP="004B3B3E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Rodzaj: </w:t>
      </w:r>
      <w:r w:rsidRPr="006579EB">
        <w:rPr>
          <w:sz w:val="22"/>
          <w:szCs w:val="22"/>
        </w:rPr>
        <w:t>jednostronna/dwustronna</w:t>
      </w:r>
      <w:r w:rsidRPr="007532EB">
        <w:rPr>
          <w:sz w:val="22"/>
          <w:szCs w:val="22"/>
        </w:rPr>
        <w:t>*</w:t>
      </w:r>
    </w:p>
    <w:p w:rsidR="00224361" w:rsidRDefault="00224361" w:rsidP="00CA060E">
      <w:pPr>
        <w:widowControl/>
        <w:numPr>
          <w:ilvl w:val="0"/>
          <w:numId w:val="5"/>
        </w:numPr>
        <w:tabs>
          <w:tab w:val="clear" w:pos="720"/>
        </w:tabs>
        <w:suppressAutoHyphens w:val="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Reklama: </w:t>
      </w:r>
      <w:r w:rsidRPr="006579EB">
        <w:rPr>
          <w:sz w:val="22"/>
          <w:szCs w:val="22"/>
        </w:rPr>
        <w:t>bez podświetlenia/podświetlona</w:t>
      </w:r>
      <w:r w:rsidRPr="007532EB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7532EB">
        <w:rPr>
          <w:sz w:val="22"/>
          <w:szCs w:val="22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</w:rPr>
        <w:t>.......................................................................................................</w:t>
      </w:r>
    </w:p>
    <w:p w:rsidR="00224361" w:rsidRPr="00CA060E" w:rsidRDefault="00224361" w:rsidP="00CA060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(rodzaj emitowanego światła: stałe, pulsujące</w:t>
      </w:r>
      <w:r w:rsidRPr="00CA060E">
        <w:rPr>
          <w:sz w:val="18"/>
          <w:szCs w:val="18"/>
        </w:rPr>
        <w:t>)</w:t>
      </w:r>
    </w:p>
    <w:p w:rsidR="00224361" w:rsidRPr="000A77AD" w:rsidRDefault="00224361" w:rsidP="004B3B3E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after="120"/>
        <w:ind w:left="357" w:hanging="357"/>
        <w:rPr>
          <w:b/>
          <w:sz w:val="20"/>
          <w:szCs w:val="20"/>
        </w:rPr>
      </w:pPr>
      <w:r w:rsidRPr="007532EB">
        <w:rPr>
          <w:sz w:val="22"/>
          <w:szCs w:val="22"/>
        </w:rPr>
        <w:t>Ilość sztuk</w:t>
      </w:r>
      <w:r>
        <w:rPr>
          <w:sz w:val="20"/>
          <w:szCs w:val="20"/>
        </w:rPr>
        <w:t>:</w:t>
      </w:r>
      <w:r w:rsidRPr="000A77AD">
        <w:rPr>
          <w:b/>
          <w:sz w:val="20"/>
          <w:szCs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....................................................................................................................................................................</w:t>
      </w:r>
    </w:p>
    <w:p w:rsidR="00224361" w:rsidRDefault="00224361" w:rsidP="004B3B3E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after="120"/>
        <w:ind w:left="357" w:hanging="357"/>
        <w:rPr>
          <w:sz w:val="20"/>
          <w:szCs w:val="20"/>
        </w:rPr>
      </w:pPr>
      <w:r>
        <w:rPr>
          <w:sz w:val="22"/>
          <w:szCs w:val="22"/>
        </w:rPr>
        <w:t>Rodzaj materiału</w:t>
      </w:r>
      <w:r w:rsidRPr="007532EB">
        <w:rPr>
          <w:sz w:val="22"/>
          <w:szCs w:val="22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.........................................................................................................................................................</w:t>
      </w:r>
    </w:p>
    <w:p w:rsidR="00224361" w:rsidRDefault="00224361" w:rsidP="007532EB">
      <w:pPr>
        <w:widowControl/>
        <w:numPr>
          <w:ilvl w:val="0"/>
          <w:numId w:val="5"/>
        </w:numPr>
        <w:tabs>
          <w:tab w:val="clear" w:pos="720"/>
        </w:tabs>
        <w:suppressAutoHyphens w:val="0"/>
        <w:ind w:left="360"/>
        <w:rPr>
          <w:sz w:val="20"/>
        </w:rPr>
      </w:pPr>
      <w:r w:rsidRPr="007532EB">
        <w:rPr>
          <w:sz w:val="22"/>
          <w:szCs w:val="22"/>
        </w:rPr>
        <w:t>Treść:</w:t>
      </w:r>
      <w:r>
        <w:rPr>
          <w:b/>
          <w:sz w:val="20"/>
          <w:szCs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224361" w:rsidRDefault="00224361" w:rsidP="00C7534A">
      <w:pPr>
        <w:jc w:val="center"/>
        <w:rPr>
          <w:sz w:val="20"/>
        </w:rPr>
      </w:pPr>
    </w:p>
    <w:p w:rsidR="00224361" w:rsidRDefault="00224361" w:rsidP="00C7534A">
      <w:pPr>
        <w:jc w:val="both"/>
        <w:rPr>
          <w:sz w:val="20"/>
          <w:szCs w:val="20"/>
        </w:rPr>
      </w:pPr>
      <w:r w:rsidRPr="000A6C39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Wymiary reklamy wraz z konstrukcją (</w:t>
      </w:r>
      <w:r w:rsidRPr="00AC1D4F">
        <w:rPr>
          <w:sz w:val="20"/>
          <w:szCs w:val="20"/>
        </w:rPr>
        <w:t>w przypadku reklam dwustronnych należy podać łączną po</w:t>
      </w:r>
      <w:r>
        <w:rPr>
          <w:sz w:val="20"/>
          <w:szCs w:val="20"/>
        </w:rPr>
        <w:t>wierzchnię):</w:t>
      </w:r>
    </w:p>
    <w:p w:rsidR="00224361" w:rsidRPr="00AC1D4F" w:rsidRDefault="00224361" w:rsidP="00C7534A">
      <w:pPr>
        <w:jc w:val="both"/>
        <w:rPr>
          <w:sz w:val="20"/>
          <w:szCs w:val="20"/>
        </w:rPr>
      </w:pPr>
    </w:p>
    <w:p w:rsidR="00224361" w:rsidRDefault="00224361" w:rsidP="00C7534A">
      <w:pPr>
        <w:numPr>
          <w:ilvl w:val="0"/>
          <w:numId w:val="2"/>
        </w:numPr>
        <w:ind w:left="1770" w:hanging="360"/>
        <w:jc w:val="both"/>
        <w:rPr>
          <w:sz w:val="22"/>
          <w:szCs w:val="22"/>
        </w:rPr>
      </w:pPr>
      <w:r>
        <w:rPr>
          <w:sz w:val="22"/>
          <w:szCs w:val="22"/>
        </w:rPr>
        <w:t>długość - .................... m, szerokość - ................... m, powierzchnia - ................... m²</w:t>
      </w:r>
    </w:p>
    <w:p w:rsidR="00224361" w:rsidRDefault="00224361" w:rsidP="00C7534A">
      <w:pPr>
        <w:numPr>
          <w:ilvl w:val="0"/>
          <w:numId w:val="2"/>
        </w:numPr>
        <w:ind w:left="1770" w:hanging="360"/>
        <w:jc w:val="both"/>
        <w:rPr>
          <w:sz w:val="22"/>
          <w:szCs w:val="22"/>
        </w:rPr>
      </w:pPr>
      <w:r>
        <w:rPr>
          <w:sz w:val="22"/>
          <w:szCs w:val="22"/>
        </w:rPr>
        <w:t>długość - .................... m, szerokość - ................... m, powierzchnia - ................... m²</w:t>
      </w:r>
    </w:p>
    <w:p w:rsidR="00224361" w:rsidRDefault="00224361" w:rsidP="00C7534A">
      <w:pPr>
        <w:numPr>
          <w:ilvl w:val="0"/>
          <w:numId w:val="2"/>
        </w:numPr>
        <w:ind w:left="1770" w:hanging="360"/>
        <w:jc w:val="both"/>
        <w:rPr>
          <w:sz w:val="22"/>
          <w:szCs w:val="22"/>
        </w:rPr>
      </w:pPr>
      <w:r>
        <w:rPr>
          <w:sz w:val="22"/>
          <w:szCs w:val="22"/>
        </w:rPr>
        <w:t>długość - .................... m, szerokość - ................... m, powierzchnia - ................... m</w:t>
      </w:r>
      <w:r w:rsidRPr="00C45B20">
        <w:rPr>
          <w:sz w:val="22"/>
          <w:szCs w:val="22"/>
          <w:vertAlign w:val="superscript"/>
        </w:rPr>
        <w:t>2</w:t>
      </w:r>
    </w:p>
    <w:p w:rsidR="00224361" w:rsidRDefault="00224361" w:rsidP="00C7534A">
      <w:pPr>
        <w:jc w:val="both"/>
        <w:rPr>
          <w:sz w:val="20"/>
        </w:rPr>
      </w:pPr>
    </w:p>
    <w:p w:rsidR="00224361" w:rsidRDefault="00224361" w:rsidP="00C7534A">
      <w:pPr>
        <w:jc w:val="both"/>
        <w:rPr>
          <w:sz w:val="22"/>
          <w:szCs w:val="22"/>
        </w:rPr>
      </w:pPr>
      <w:r w:rsidRPr="000A6C39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Okres zajęcia pasa drogowego:</w:t>
      </w:r>
    </w:p>
    <w:p w:rsidR="00224361" w:rsidRPr="000A6C39" w:rsidRDefault="00224361" w:rsidP="00C7534A">
      <w:pPr>
        <w:jc w:val="both"/>
        <w:rPr>
          <w:sz w:val="12"/>
          <w:szCs w:val="12"/>
        </w:rPr>
      </w:pPr>
    </w:p>
    <w:p w:rsidR="00224361" w:rsidRDefault="00224361" w:rsidP="007532EB">
      <w:pPr>
        <w:spacing w:line="100" w:lineRule="atLeast"/>
        <w:jc w:val="both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2"/>
          <w:szCs w:val="22"/>
        </w:rPr>
        <w:t xml:space="preserve">1.    od dnia .............................              </w:t>
      </w:r>
      <w:r>
        <w:rPr>
          <w:sz w:val="22"/>
          <w:szCs w:val="22"/>
        </w:rPr>
        <w:tab/>
        <w:t>do dnia ................................</w:t>
      </w:r>
    </w:p>
    <w:p w:rsidR="00224361" w:rsidRDefault="00224361" w:rsidP="00C7534A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2.    od dnia .............................             </w:t>
      </w:r>
      <w:r>
        <w:rPr>
          <w:sz w:val="22"/>
          <w:szCs w:val="22"/>
        </w:rPr>
        <w:tab/>
        <w:t>do dnia ................................</w:t>
      </w:r>
    </w:p>
    <w:p w:rsidR="00224361" w:rsidRDefault="00224361" w:rsidP="00C7534A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3.    od dnia .............................               do  dnia .............................</w:t>
      </w:r>
    </w:p>
    <w:p w:rsidR="00224361" w:rsidRDefault="00224361" w:rsidP="00C7534A">
      <w:pPr>
        <w:jc w:val="both"/>
        <w:rPr>
          <w:b/>
          <w:bCs/>
          <w:sz w:val="20"/>
          <w:szCs w:val="20"/>
        </w:rPr>
      </w:pPr>
    </w:p>
    <w:p w:rsidR="00224361" w:rsidRDefault="00224361" w:rsidP="00C7534A">
      <w:pPr>
        <w:jc w:val="both"/>
        <w:rPr>
          <w:sz w:val="22"/>
          <w:szCs w:val="22"/>
        </w:rPr>
      </w:pPr>
      <w:r w:rsidRPr="000A6C39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Uzasadnienie:</w:t>
      </w:r>
    </w:p>
    <w:p w:rsidR="00224361" w:rsidRDefault="00224361" w:rsidP="00C7534A">
      <w:pPr>
        <w:jc w:val="both"/>
        <w:rPr>
          <w:sz w:val="20"/>
          <w:szCs w:val="20"/>
        </w:rPr>
      </w:pPr>
    </w:p>
    <w:p w:rsidR="00224361" w:rsidRDefault="00224361" w:rsidP="00C7534A">
      <w:pPr>
        <w:rPr>
          <w:sz w:val="20"/>
          <w:szCs w:val="20"/>
        </w:rPr>
      </w:pPr>
      <w:r>
        <w:rPr>
          <w:sz w:val="20"/>
          <w:szCs w:val="20"/>
        </w:rPr>
        <w:t xml:space="preserve">    .........................................................................................................................................................................................</w:t>
      </w:r>
    </w:p>
    <w:p w:rsidR="00224361" w:rsidRDefault="00224361" w:rsidP="00C7534A">
      <w:pPr>
        <w:rPr>
          <w:sz w:val="20"/>
          <w:szCs w:val="20"/>
        </w:rPr>
      </w:pPr>
    </w:p>
    <w:p w:rsidR="00224361" w:rsidRDefault="00224361" w:rsidP="00C7534A">
      <w:pPr>
        <w:rPr>
          <w:sz w:val="20"/>
          <w:szCs w:val="20"/>
        </w:rPr>
      </w:pPr>
      <w:r>
        <w:rPr>
          <w:sz w:val="20"/>
          <w:szCs w:val="20"/>
        </w:rPr>
        <w:t xml:space="preserve">    .........................................................................................................................................................................................</w:t>
      </w:r>
    </w:p>
    <w:p w:rsidR="00224361" w:rsidRDefault="00224361" w:rsidP="00C7534A">
      <w:pPr>
        <w:rPr>
          <w:sz w:val="20"/>
          <w:szCs w:val="20"/>
        </w:rPr>
      </w:pPr>
    </w:p>
    <w:p w:rsidR="00224361" w:rsidRDefault="00224361" w:rsidP="00C7534A">
      <w:pPr>
        <w:rPr>
          <w:sz w:val="20"/>
          <w:szCs w:val="20"/>
        </w:rPr>
      </w:pPr>
      <w:r>
        <w:rPr>
          <w:sz w:val="20"/>
          <w:szCs w:val="20"/>
        </w:rPr>
        <w:t xml:space="preserve">    ….....................................................................................................................................................................................</w:t>
      </w:r>
    </w:p>
    <w:p w:rsidR="00224361" w:rsidRDefault="00224361" w:rsidP="00C7534A">
      <w:pPr>
        <w:rPr>
          <w:sz w:val="20"/>
          <w:szCs w:val="20"/>
        </w:rPr>
      </w:pPr>
    </w:p>
    <w:p w:rsidR="00224361" w:rsidRDefault="00224361" w:rsidP="00C7534A">
      <w:pPr>
        <w:rPr>
          <w:sz w:val="20"/>
          <w:szCs w:val="20"/>
        </w:rPr>
      </w:pPr>
      <w:r>
        <w:rPr>
          <w:sz w:val="20"/>
          <w:szCs w:val="20"/>
        </w:rPr>
        <w:t xml:space="preserve">    ….....................................................................................................................................................................................</w:t>
      </w:r>
    </w:p>
    <w:p w:rsidR="00224361" w:rsidRDefault="00224361" w:rsidP="00C7534A">
      <w:pPr>
        <w:rPr>
          <w:sz w:val="20"/>
          <w:szCs w:val="20"/>
        </w:rPr>
      </w:pPr>
    </w:p>
    <w:p w:rsidR="00224361" w:rsidRDefault="00224361" w:rsidP="00C7534A">
      <w:pPr>
        <w:rPr>
          <w:sz w:val="20"/>
          <w:szCs w:val="20"/>
        </w:rPr>
      </w:pPr>
      <w:r>
        <w:rPr>
          <w:sz w:val="20"/>
          <w:szCs w:val="20"/>
        </w:rPr>
        <w:t xml:space="preserve">    ….....................................................................................................................................................................................</w:t>
      </w:r>
    </w:p>
    <w:p w:rsidR="00224361" w:rsidRDefault="00224361" w:rsidP="00C7534A">
      <w:pPr>
        <w:rPr>
          <w:sz w:val="20"/>
          <w:szCs w:val="20"/>
        </w:rPr>
      </w:pPr>
    </w:p>
    <w:p w:rsidR="00224361" w:rsidRPr="00991D2C" w:rsidRDefault="00224361" w:rsidP="004B3B3E">
      <w:pPr>
        <w:rPr>
          <w:b/>
          <w:sz w:val="18"/>
          <w:szCs w:val="18"/>
          <w:u w:val="single"/>
        </w:rPr>
      </w:pPr>
      <w:r w:rsidRPr="00991D2C">
        <w:rPr>
          <w:b/>
          <w:sz w:val="18"/>
          <w:szCs w:val="18"/>
          <w:u w:val="single"/>
        </w:rPr>
        <w:t>Objaśnienia:</w:t>
      </w:r>
    </w:p>
    <w:p w:rsidR="00224361" w:rsidRDefault="00224361" w:rsidP="00FB7F7E">
      <w:pPr>
        <w:rPr>
          <w:sz w:val="20"/>
          <w:szCs w:val="20"/>
        </w:rPr>
      </w:pPr>
      <w:r>
        <w:rPr>
          <w:sz w:val="20"/>
          <w:szCs w:val="20"/>
        </w:rPr>
        <w:t>*/    niepotrzebne skreślić</w:t>
      </w:r>
    </w:p>
    <w:p w:rsidR="00224361" w:rsidRDefault="00224361" w:rsidP="00C7534A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1/2</w:t>
      </w:r>
    </w:p>
    <w:p w:rsidR="00224361" w:rsidRDefault="00224361" w:rsidP="00C7534A">
      <w:pPr>
        <w:rPr>
          <w:sz w:val="20"/>
          <w:szCs w:val="20"/>
        </w:rPr>
      </w:pPr>
    </w:p>
    <w:p w:rsidR="00224361" w:rsidRDefault="00224361" w:rsidP="00857440">
      <w:pPr>
        <w:spacing w:after="40"/>
        <w:jc w:val="both"/>
        <w:rPr>
          <w:b/>
          <w:sz w:val="22"/>
          <w:szCs w:val="22"/>
          <w:u w:val="single"/>
        </w:rPr>
      </w:pPr>
    </w:p>
    <w:p w:rsidR="00224361" w:rsidRPr="00810F7B" w:rsidRDefault="00224361" w:rsidP="00857440">
      <w:pPr>
        <w:spacing w:after="40"/>
        <w:jc w:val="both"/>
        <w:rPr>
          <w:b/>
          <w:sz w:val="22"/>
          <w:szCs w:val="22"/>
          <w:u w:val="single"/>
        </w:rPr>
      </w:pPr>
      <w:r w:rsidRPr="00810F7B">
        <w:rPr>
          <w:b/>
          <w:sz w:val="22"/>
          <w:szCs w:val="22"/>
          <w:u w:val="single"/>
        </w:rPr>
        <w:t>ZAŁĄCZNIKI:</w:t>
      </w:r>
    </w:p>
    <w:p w:rsidR="00224361" w:rsidRPr="00676090" w:rsidRDefault="00224361" w:rsidP="00AD0A37">
      <w:pPr>
        <w:spacing w:line="360" w:lineRule="auto"/>
        <w:jc w:val="both"/>
        <w:rPr>
          <w:b/>
          <w:sz w:val="18"/>
          <w:szCs w:val="18"/>
          <w:u w:val="single"/>
        </w:rPr>
      </w:pPr>
      <w:r w:rsidRPr="00676090">
        <w:rPr>
          <w:b/>
          <w:bCs/>
          <w:sz w:val="18"/>
          <w:szCs w:val="18"/>
        </w:rPr>
        <w:t>(</w:t>
      </w:r>
      <w:r w:rsidRPr="0046529A">
        <w:rPr>
          <w:bCs/>
          <w:sz w:val="18"/>
          <w:szCs w:val="18"/>
        </w:rPr>
        <w:t>właściwe pole należy zaznaczyć krzyżykiem)</w:t>
      </w:r>
    </w:p>
    <w:p w:rsidR="00224361" w:rsidRDefault="00224361" w:rsidP="002349A9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sz w:val="20"/>
        </w:rPr>
      </w:pPr>
      <w:r w:rsidRPr="004B3B3E">
        <w:rPr>
          <w:sz w:val="28"/>
          <w:szCs w:val="28"/>
        </w:rPr>
        <w:t></w:t>
      </w:r>
      <w:r>
        <w:rPr>
          <w:sz w:val="20"/>
        </w:rPr>
        <w:t xml:space="preserve">  szczegółowy plan sytuacyjny w skali 1:1000 lub 1:500, z zaznaczeniem granic pasa drogowego (</w:t>
      </w:r>
      <w:r w:rsidRPr="00CA060E">
        <w:rPr>
          <w:sz w:val="20"/>
          <w:u w:val="single"/>
        </w:rPr>
        <w:t>kolor zielony</w:t>
      </w:r>
      <w:r>
        <w:rPr>
          <w:sz w:val="20"/>
        </w:rPr>
        <w:t>)   oraz zaznaczeniem planowanej powierzchni zajęcia pasa drogowego (</w:t>
      </w:r>
      <w:r>
        <w:rPr>
          <w:sz w:val="20"/>
          <w:u w:val="single"/>
        </w:rPr>
        <w:t>kolor</w:t>
      </w:r>
      <w:r w:rsidRPr="004B3B3E">
        <w:rPr>
          <w:sz w:val="20"/>
          <w:u w:val="single"/>
        </w:rPr>
        <w:t xml:space="preserve"> czerwony</w:t>
      </w:r>
      <w:r>
        <w:rPr>
          <w:sz w:val="20"/>
        </w:rPr>
        <w:t>),</w:t>
      </w:r>
    </w:p>
    <w:p w:rsidR="00224361" w:rsidRDefault="00224361" w:rsidP="0046529A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sz w:val="20"/>
        </w:rPr>
      </w:pPr>
      <w:r w:rsidRPr="004B3B3E">
        <w:rPr>
          <w:sz w:val="28"/>
          <w:szCs w:val="28"/>
        </w:rPr>
        <w:t></w:t>
      </w:r>
      <w:r>
        <w:rPr>
          <w:sz w:val="20"/>
        </w:rPr>
        <w:t xml:space="preserve">  projekt szaty graficznej reklamy wraz z wymiarami i kolorystyką, </w:t>
      </w:r>
    </w:p>
    <w:p w:rsidR="00224361" w:rsidRDefault="00224361" w:rsidP="0046529A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sz w:val="20"/>
        </w:rPr>
      </w:pPr>
      <w:r w:rsidRPr="004B3B3E">
        <w:rPr>
          <w:sz w:val="28"/>
          <w:szCs w:val="28"/>
        </w:rPr>
        <w:t></w:t>
      </w:r>
      <w:r>
        <w:rPr>
          <w:sz w:val="28"/>
          <w:szCs w:val="28"/>
        </w:rPr>
        <w:t xml:space="preserve"> </w:t>
      </w:r>
      <w:r w:rsidRPr="00D87B06">
        <w:rPr>
          <w:sz w:val="20"/>
          <w:szCs w:val="20"/>
        </w:rPr>
        <w:t>projekt konstrukcji zawierający podstawowe wymiary konstrukcji</w:t>
      </w:r>
      <w:r>
        <w:rPr>
          <w:sz w:val="20"/>
          <w:szCs w:val="20"/>
        </w:rPr>
        <w:t>,</w:t>
      </w:r>
    </w:p>
    <w:p w:rsidR="00224361" w:rsidRPr="00D87B06" w:rsidRDefault="00224361" w:rsidP="0046529A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sz w:val="20"/>
        </w:rPr>
      </w:pPr>
      <w:r w:rsidRPr="004B3B3E">
        <w:rPr>
          <w:sz w:val="28"/>
          <w:szCs w:val="28"/>
        </w:rPr>
        <w:t></w:t>
      </w:r>
      <w:r>
        <w:rPr>
          <w:sz w:val="28"/>
          <w:szCs w:val="28"/>
        </w:rPr>
        <w:t xml:space="preserve"> </w:t>
      </w:r>
      <w:r w:rsidRPr="002349A9">
        <w:rPr>
          <w:sz w:val="20"/>
          <w:szCs w:val="20"/>
        </w:rPr>
        <w:t>kopię zezwolenia na lokalizację w pasie drogowym ww. reklamy</w:t>
      </w:r>
      <w:r>
        <w:rPr>
          <w:sz w:val="20"/>
          <w:szCs w:val="20"/>
        </w:rPr>
        <w:t>,</w:t>
      </w:r>
    </w:p>
    <w:p w:rsidR="00224361" w:rsidRPr="0046529A" w:rsidRDefault="00224361" w:rsidP="0046529A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sz w:val="20"/>
        </w:rPr>
      </w:pPr>
      <w:r w:rsidRPr="004B3B3E">
        <w:rPr>
          <w:sz w:val="28"/>
          <w:szCs w:val="28"/>
        </w:rPr>
        <w:t></w:t>
      </w:r>
      <w:r>
        <w:rPr>
          <w:sz w:val="20"/>
        </w:rPr>
        <w:t xml:space="preserve">  </w:t>
      </w:r>
      <w:r>
        <w:rPr>
          <w:sz w:val="20"/>
          <w:szCs w:val="20"/>
        </w:rPr>
        <w:t>z</w:t>
      </w:r>
      <w:r w:rsidRPr="00A27316">
        <w:rPr>
          <w:sz w:val="20"/>
          <w:szCs w:val="20"/>
        </w:rPr>
        <w:t xml:space="preserve">goda właściciela obiektu (np. budynku, słupa oświetleniowego itp.) na </w:t>
      </w:r>
      <w:r>
        <w:rPr>
          <w:sz w:val="20"/>
          <w:szCs w:val="20"/>
        </w:rPr>
        <w:t>umieszczenie</w:t>
      </w:r>
      <w:r w:rsidRPr="00A27316">
        <w:rPr>
          <w:sz w:val="20"/>
          <w:szCs w:val="20"/>
        </w:rPr>
        <w:t xml:space="preserve"> reklamy</w:t>
      </w:r>
      <w:r>
        <w:rPr>
          <w:sz w:val="20"/>
          <w:szCs w:val="20"/>
        </w:rPr>
        <w:t>,</w:t>
      </w:r>
    </w:p>
    <w:p w:rsidR="00224361" w:rsidRDefault="00224361" w:rsidP="0046529A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sz w:val="20"/>
        </w:rPr>
      </w:pPr>
      <w:r w:rsidRPr="004B3B3E">
        <w:rPr>
          <w:sz w:val="28"/>
          <w:szCs w:val="28"/>
        </w:rPr>
        <w:t></w:t>
      </w:r>
      <w:r>
        <w:rPr>
          <w:sz w:val="28"/>
          <w:szCs w:val="28"/>
        </w:rPr>
        <w:t xml:space="preserve"> </w:t>
      </w:r>
      <w:r w:rsidRPr="0046529A">
        <w:rPr>
          <w:sz w:val="20"/>
          <w:szCs w:val="20"/>
        </w:rPr>
        <w:t>kopię decyzji Wojewódzkiego Konserwatora Zabytków w Olsztynie w pr</w:t>
      </w:r>
      <w:r>
        <w:rPr>
          <w:sz w:val="20"/>
          <w:szCs w:val="20"/>
        </w:rPr>
        <w:t>zypadku reklamy umieszczanej na budynku wpisanym do wojewódzkiego r</w:t>
      </w:r>
      <w:r w:rsidRPr="0046529A">
        <w:rPr>
          <w:sz w:val="20"/>
          <w:szCs w:val="20"/>
        </w:rPr>
        <w:t>ejestru zabytków</w:t>
      </w:r>
      <w:r>
        <w:rPr>
          <w:sz w:val="20"/>
          <w:szCs w:val="20"/>
        </w:rPr>
        <w:t>,</w:t>
      </w:r>
    </w:p>
    <w:p w:rsidR="00224361" w:rsidRDefault="00224361" w:rsidP="0046529A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sz w:val="20"/>
        </w:rPr>
      </w:pPr>
      <w:r w:rsidRPr="004B3B3E">
        <w:rPr>
          <w:sz w:val="28"/>
          <w:szCs w:val="28"/>
        </w:rPr>
        <w:t>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oryginał lub urzędowo poświadczony odpis pełnomocnictwa</w:t>
      </w:r>
      <w:r w:rsidRPr="00EF1946">
        <w:rPr>
          <w:sz w:val="20"/>
          <w:szCs w:val="20"/>
        </w:rPr>
        <w:t xml:space="preserve">, jeżeli z wnioskiem </w:t>
      </w:r>
      <w:r>
        <w:rPr>
          <w:sz w:val="20"/>
          <w:szCs w:val="20"/>
        </w:rPr>
        <w:t>występuje pełnomocnik,</w:t>
      </w:r>
    </w:p>
    <w:p w:rsidR="00224361" w:rsidRPr="002349A9" w:rsidRDefault="00224361" w:rsidP="0046529A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sz w:val="20"/>
        </w:rPr>
      </w:pPr>
      <w:r w:rsidRPr="004B3B3E">
        <w:rPr>
          <w:sz w:val="28"/>
          <w:szCs w:val="28"/>
        </w:rPr>
        <w:t>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oryginał dokumentu potwierdzającego wniesienie opłaty skarbowej za pełnomocnictwo.</w:t>
      </w:r>
    </w:p>
    <w:p w:rsidR="00224361" w:rsidRPr="002349A9" w:rsidRDefault="00224361" w:rsidP="002349A9">
      <w:pPr>
        <w:ind w:left="357"/>
        <w:jc w:val="both"/>
        <w:rPr>
          <w:sz w:val="14"/>
          <w:szCs w:val="14"/>
        </w:rPr>
      </w:pPr>
      <w:r w:rsidRPr="002349A9">
        <w:rPr>
          <w:sz w:val="14"/>
          <w:szCs w:val="14"/>
        </w:rPr>
        <w:t>Jeżeli strona działa przez pełnomocni</w:t>
      </w:r>
      <w:r>
        <w:rPr>
          <w:sz w:val="14"/>
          <w:szCs w:val="14"/>
        </w:rPr>
        <w:t xml:space="preserve">ka, zgodnie z art. 1 ust. 1 pkt 2 oraz art. 6 ust. 1 pkt </w:t>
      </w:r>
      <w:r w:rsidRPr="002349A9">
        <w:rPr>
          <w:sz w:val="14"/>
          <w:szCs w:val="14"/>
        </w:rPr>
        <w:t>4 ustawy z dnia 16 listopada 2006r.o op</w:t>
      </w:r>
      <w:r>
        <w:rPr>
          <w:sz w:val="14"/>
          <w:szCs w:val="14"/>
        </w:rPr>
        <w:t>łacie skarbowej (t. j. Dz. U. z </w:t>
      </w:r>
      <w:r w:rsidRPr="002349A9">
        <w:rPr>
          <w:sz w:val="14"/>
          <w:szCs w:val="14"/>
        </w:rPr>
        <w:t>2016r., poz. 1827 ze zm.) z chwilą złożenia dokumentu pełnomocnictwa powstaje obowiązek zapłaty opłaty skarbowej - 17,00 zł, dowód wpłaty należy dołączyć do pełnomocnictwa.</w:t>
      </w:r>
    </w:p>
    <w:p w:rsidR="00224361" w:rsidRDefault="00224361" w:rsidP="00C7534A">
      <w:pPr>
        <w:jc w:val="both"/>
        <w:rPr>
          <w:sz w:val="20"/>
        </w:rPr>
      </w:pPr>
    </w:p>
    <w:p w:rsidR="00224361" w:rsidRPr="00A36A4F" w:rsidRDefault="00224361" w:rsidP="00A36A4F">
      <w:pPr>
        <w:jc w:val="both"/>
        <w:rPr>
          <w:sz w:val="20"/>
          <w:szCs w:val="20"/>
        </w:rPr>
      </w:pPr>
      <w:r w:rsidRPr="002349A9">
        <w:rPr>
          <w:sz w:val="20"/>
          <w:szCs w:val="20"/>
        </w:rPr>
        <w:t>oraz dodatkowe dokumenty na żądanie zarządcy drogi:</w:t>
      </w:r>
    </w:p>
    <w:p w:rsidR="00224361" w:rsidRDefault="00224361" w:rsidP="0046529A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hanging="720"/>
        <w:rPr>
          <w:color w:val="000000"/>
          <w:kern w:val="0"/>
          <w:sz w:val="23"/>
          <w:szCs w:val="23"/>
          <w:lang w:eastAsia="pl-PL"/>
        </w:rPr>
      </w:pPr>
      <w:r w:rsidRPr="004B3B3E">
        <w:rPr>
          <w:sz w:val="28"/>
          <w:szCs w:val="28"/>
        </w:rPr>
        <w:t></w:t>
      </w:r>
      <w:r>
        <w:rPr>
          <w:rFonts w:ascii="Wingdings" w:hAnsi="Wingdings" w:cs="Wingdings"/>
          <w:color w:val="000000"/>
          <w:kern w:val="0"/>
          <w:sz w:val="36"/>
          <w:szCs w:val="36"/>
          <w:lang w:eastAsia="pl-PL"/>
        </w:rPr>
        <w:t></w:t>
      </w:r>
      <w:r w:rsidRPr="002349A9">
        <w:rPr>
          <w:color w:val="000000"/>
          <w:kern w:val="0"/>
          <w:sz w:val="23"/>
          <w:szCs w:val="23"/>
          <w:lang w:eastAsia="pl-PL"/>
        </w:rPr>
        <w:t xml:space="preserve"> ……………………………………………………………………………………………… </w:t>
      </w:r>
    </w:p>
    <w:p w:rsidR="00224361" w:rsidRDefault="00224361" w:rsidP="0046529A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hanging="720"/>
        <w:rPr>
          <w:color w:val="000000"/>
          <w:kern w:val="0"/>
          <w:sz w:val="23"/>
          <w:szCs w:val="23"/>
          <w:lang w:eastAsia="pl-PL"/>
        </w:rPr>
      </w:pPr>
      <w:r w:rsidRPr="004B3B3E">
        <w:rPr>
          <w:sz w:val="28"/>
          <w:szCs w:val="28"/>
        </w:rPr>
        <w:t></w:t>
      </w:r>
      <w:r>
        <w:rPr>
          <w:rFonts w:ascii="Wingdings" w:hAnsi="Wingdings" w:cs="Wingdings"/>
          <w:color w:val="000000"/>
          <w:kern w:val="0"/>
          <w:sz w:val="36"/>
          <w:szCs w:val="36"/>
          <w:lang w:eastAsia="pl-PL"/>
        </w:rPr>
        <w:t></w:t>
      </w:r>
      <w:r w:rsidRPr="002349A9">
        <w:rPr>
          <w:color w:val="000000"/>
          <w:kern w:val="0"/>
          <w:sz w:val="23"/>
          <w:szCs w:val="23"/>
          <w:lang w:eastAsia="pl-PL"/>
        </w:rPr>
        <w:t xml:space="preserve"> ……………………………………………………………………………………………… </w:t>
      </w:r>
    </w:p>
    <w:p w:rsidR="00224361" w:rsidRPr="002349A9" w:rsidRDefault="00224361" w:rsidP="002349A9">
      <w:pPr>
        <w:widowControl/>
        <w:suppressAutoHyphens w:val="0"/>
        <w:autoSpaceDE w:val="0"/>
        <w:autoSpaceDN w:val="0"/>
        <w:adjustRightInd w:val="0"/>
        <w:rPr>
          <w:color w:val="000000"/>
          <w:kern w:val="0"/>
          <w:sz w:val="23"/>
          <w:szCs w:val="23"/>
          <w:lang w:eastAsia="pl-PL"/>
        </w:rPr>
      </w:pPr>
    </w:p>
    <w:p w:rsidR="00224361" w:rsidRDefault="00224361" w:rsidP="000C2AE9">
      <w:pPr>
        <w:ind w:left="4963" w:firstLine="709"/>
        <w:jc w:val="both"/>
        <w:rPr>
          <w:sz w:val="20"/>
        </w:rPr>
      </w:pPr>
      <w:r>
        <w:rPr>
          <w:sz w:val="20"/>
        </w:rPr>
        <w:t>.................................................................</w:t>
      </w:r>
    </w:p>
    <w:p w:rsidR="00224361" w:rsidRDefault="00224361" w:rsidP="000C2AE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>(podpis wnioskodawcy)</w:t>
      </w:r>
    </w:p>
    <w:p w:rsidR="00224361" w:rsidRPr="002349A9" w:rsidRDefault="00224361" w:rsidP="00C7534A">
      <w:pPr>
        <w:jc w:val="both"/>
        <w:rPr>
          <w:sz w:val="20"/>
          <w:szCs w:val="20"/>
        </w:rPr>
      </w:pPr>
    </w:p>
    <w:p w:rsidR="00224361" w:rsidRDefault="00224361" w:rsidP="00C7534A">
      <w:pPr>
        <w:ind w:left="1065" w:hanging="360"/>
        <w:jc w:val="both"/>
        <w:rPr>
          <w:sz w:val="22"/>
          <w:szCs w:val="22"/>
        </w:rPr>
      </w:pPr>
    </w:p>
    <w:p w:rsidR="00224361" w:rsidRPr="00810F7B" w:rsidRDefault="00224361" w:rsidP="00C7534A">
      <w:pPr>
        <w:ind w:left="1065" w:hanging="360"/>
        <w:jc w:val="both"/>
        <w:rPr>
          <w:sz w:val="22"/>
          <w:szCs w:val="22"/>
        </w:rPr>
      </w:pPr>
    </w:p>
    <w:p w:rsidR="00224361" w:rsidRPr="00810F7B" w:rsidRDefault="00224361" w:rsidP="00C7534A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22"/>
          <w:szCs w:val="22"/>
          <w:u w:val="single"/>
        </w:rPr>
      </w:pPr>
      <w:r w:rsidRPr="00810F7B">
        <w:rPr>
          <w:b/>
          <w:sz w:val="22"/>
          <w:szCs w:val="22"/>
          <w:u w:val="single"/>
        </w:rPr>
        <w:t>INFORMACJE DODATKOWE:</w:t>
      </w:r>
    </w:p>
    <w:p w:rsidR="00224361" w:rsidRPr="00431F7A" w:rsidRDefault="00224361" w:rsidP="00C7534A">
      <w:pPr>
        <w:tabs>
          <w:tab w:val="left" w:pos="0"/>
          <w:tab w:val="right" w:pos="448"/>
        </w:tabs>
        <w:spacing w:line="100" w:lineRule="atLeast"/>
        <w:jc w:val="both"/>
        <w:rPr>
          <w:b/>
          <w:bCs/>
          <w:sz w:val="6"/>
          <w:szCs w:val="6"/>
        </w:rPr>
      </w:pPr>
    </w:p>
    <w:p w:rsidR="00224361" w:rsidRPr="00810F7B" w:rsidRDefault="00224361" w:rsidP="00050912">
      <w:pPr>
        <w:numPr>
          <w:ilvl w:val="0"/>
          <w:numId w:val="4"/>
        </w:numPr>
        <w:tabs>
          <w:tab w:val="left" w:pos="0"/>
          <w:tab w:val="right" w:pos="360"/>
        </w:tabs>
        <w:spacing w:line="100" w:lineRule="atLeast"/>
        <w:jc w:val="both"/>
        <w:rPr>
          <w:bCs/>
          <w:sz w:val="20"/>
          <w:szCs w:val="20"/>
        </w:rPr>
      </w:pPr>
      <w:r w:rsidRPr="00810F7B">
        <w:rPr>
          <w:bCs/>
          <w:sz w:val="20"/>
          <w:szCs w:val="20"/>
        </w:rPr>
        <w:t xml:space="preserve">Wypełniony wniosek wraz z załącznikami należy złożyć w Urzędzie Miejskim w Mrągowie, minimum </w:t>
      </w:r>
      <w:r w:rsidRPr="00810F7B">
        <w:rPr>
          <w:bCs/>
          <w:sz w:val="20"/>
          <w:szCs w:val="20"/>
        </w:rPr>
        <w:br/>
        <w:t>30  dni  przed planowanym umieszczeniem reklamy.</w:t>
      </w:r>
    </w:p>
    <w:p w:rsidR="00224361" w:rsidRPr="00810F7B" w:rsidRDefault="00224361" w:rsidP="00050912">
      <w:pPr>
        <w:pStyle w:val="BodyText"/>
        <w:widowControl/>
        <w:numPr>
          <w:ilvl w:val="0"/>
          <w:numId w:val="4"/>
        </w:numPr>
        <w:tabs>
          <w:tab w:val="left" w:pos="0"/>
          <w:tab w:val="right" w:pos="360"/>
        </w:tabs>
        <w:spacing w:after="0" w:line="240" w:lineRule="atLeast"/>
        <w:jc w:val="both"/>
        <w:rPr>
          <w:bCs/>
          <w:sz w:val="20"/>
          <w:szCs w:val="20"/>
        </w:rPr>
      </w:pPr>
      <w:r w:rsidRPr="00810F7B">
        <w:rPr>
          <w:bCs/>
          <w:sz w:val="20"/>
          <w:szCs w:val="20"/>
        </w:rPr>
        <w:t>Podstawa prawna: art. 40 ust. 1 pkt 3  ustawy z dnia 21 marca 1985 r. o drogach publicznych (t. j. Dz. U. 2016 r. poz. 1440)</w:t>
      </w:r>
      <w:r>
        <w:rPr>
          <w:bCs/>
          <w:sz w:val="20"/>
          <w:szCs w:val="20"/>
        </w:rPr>
        <w:t>.</w:t>
      </w:r>
    </w:p>
    <w:p w:rsidR="00224361" w:rsidRPr="00810F7B" w:rsidRDefault="00224361" w:rsidP="00050912">
      <w:pPr>
        <w:pStyle w:val="BodyText"/>
        <w:widowControl/>
        <w:numPr>
          <w:ilvl w:val="0"/>
          <w:numId w:val="4"/>
        </w:numPr>
        <w:tabs>
          <w:tab w:val="left" w:pos="0"/>
          <w:tab w:val="right" w:pos="360"/>
        </w:tabs>
        <w:spacing w:after="0" w:line="240" w:lineRule="atLeast"/>
        <w:jc w:val="both"/>
        <w:rPr>
          <w:bCs/>
          <w:sz w:val="20"/>
          <w:szCs w:val="20"/>
        </w:rPr>
      </w:pPr>
      <w:r w:rsidRPr="00810F7B">
        <w:rPr>
          <w:sz w:val="20"/>
          <w:szCs w:val="20"/>
        </w:rPr>
        <w:t>Za zajęcie pasa drogowego pobiera się opłaty określone w uchwale Nr XXVI/8/2016 Rady Miejskiej</w:t>
      </w:r>
      <w:r w:rsidRPr="00810F7B">
        <w:rPr>
          <w:sz w:val="20"/>
          <w:szCs w:val="20"/>
        </w:rPr>
        <w:br/>
        <w:t xml:space="preserve">w Mrągowie z dnia 30 listopada 2016 r.  w sprawie wysokości stawek opłaty za zajęcie </w:t>
      </w:r>
      <w:smartTag w:uri="urn:schemas-microsoft-com:office:smarttags" w:element="metricconverter">
        <w:smartTagPr>
          <w:attr w:name="ProductID" w:val="1 m2"/>
        </w:smartTagPr>
        <w:r w:rsidRPr="00810F7B">
          <w:rPr>
            <w:sz w:val="20"/>
            <w:szCs w:val="20"/>
          </w:rPr>
          <w:t>1 m</w:t>
        </w:r>
        <w:r w:rsidRPr="00810F7B">
          <w:rPr>
            <w:sz w:val="20"/>
            <w:szCs w:val="20"/>
            <w:vertAlign w:val="superscript"/>
          </w:rPr>
          <w:t>2</w:t>
        </w:r>
      </w:smartTag>
      <w:r w:rsidRPr="00810F7B">
        <w:rPr>
          <w:sz w:val="20"/>
          <w:szCs w:val="20"/>
        </w:rPr>
        <w:t xml:space="preserve"> pasa</w:t>
      </w:r>
      <w:r w:rsidRPr="00810F7B">
        <w:rPr>
          <w:sz w:val="20"/>
          <w:szCs w:val="20"/>
        </w:rPr>
        <w:br/>
        <w:t>drogowego dróg gminnych, na cele niezwiązane z budową, przebudową, remontem, utrzymaniem</w:t>
      </w:r>
      <w:r w:rsidRPr="00810F7B">
        <w:rPr>
          <w:sz w:val="20"/>
          <w:szCs w:val="20"/>
        </w:rPr>
        <w:br/>
        <w:t>i ochroną dróg (Dz. U. Woj. Warmińsko – M</w:t>
      </w:r>
      <w:r>
        <w:rPr>
          <w:sz w:val="20"/>
          <w:szCs w:val="20"/>
        </w:rPr>
        <w:t>azurskiego z 2017 r., poz. 273).</w:t>
      </w:r>
    </w:p>
    <w:p w:rsidR="00224361" w:rsidRPr="00810F7B" w:rsidRDefault="00224361" w:rsidP="00050912">
      <w:pPr>
        <w:pStyle w:val="BodyText"/>
        <w:widowControl/>
        <w:numPr>
          <w:ilvl w:val="0"/>
          <w:numId w:val="4"/>
        </w:numPr>
        <w:tabs>
          <w:tab w:val="left" w:pos="0"/>
          <w:tab w:val="right" w:pos="360"/>
        </w:tabs>
        <w:spacing w:after="0" w:line="240" w:lineRule="atLeast"/>
        <w:jc w:val="both"/>
        <w:rPr>
          <w:bCs/>
          <w:sz w:val="20"/>
          <w:szCs w:val="20"/>
        </w:rPr>
      </w:pPr>
      <w:r w:rsidRPr="00810F7B">
        <w:rPr>
          <w:bCs/>
          <w:sz w:val="20"/>
          <w:szCs w:val="20"/>
        </w:rPr>
        <w:t>Wszystkie informacje dostępne są w pok. nr 53, II piętro (tel.:89 741 90 19) Urzędu Miasta</w:t>
      </w:r>
      <w:r w:rsidRPr="00810F7B">
        <w:rPr>
          <w:bCs/>
          <w:sz w:val="20"/>
          <w:szCs w:val="20"/>
        </w:rPr>
        <w:br/>
        <w:t>w Mrągowie</w:t>
      </w:r>
      <w:r>
        <w:rPr>
          <w:bCs/>
          <w:sz w:val="20"/>
          <w:szCs w:val="20"/>
        </w:rPr>
        <w:t>.</w:t>
      </w:r>
      <w:r w:rsidRPr="00810F7B">
        <w:rPr>
          <w:bCs/>
          <w:sz w:val="20"/>
          <w:szCs w:val="20"/>
        </w:rPr>
        <w:t xml:space="preserve"> </w:t>
      </w:r>
    </w:p>
    <w:p w:rsidR="00224361" w:rsidRPr="00810F7B" w:rsidRDefault="00224361" w:rsidP="00991D2C">
      <w:pPr>
        <w:numPr>
          <w:ilvl w:val="0"/>
          <w:numId w:val="4"/>
        </w:numPr>
        <w:tabs>
          <w:tab w:val="right" w:pos="360"/>
        </w:tabs>
        <w:jc w:val="both"/>
        <w:rPr>
          <w:sz w:val="20"/>
          <w:szCs w:val="20"/>
        </w:rPr>
      </w:pPr>
      <w:r w:rsidRPr="00810F7B">
        <w:rPr>
          <w:sz w:val="20"/>
          <w:szCs w:val="20"/>
        </w:rPr>
        <w:t>Opłatę skarbową od pełnomocnictwa należy uiścić w kasie tut. Urzędu Miejskiego, pok. Nr 56 lub na rachunek Urzędu Miejskiego:</w:t>
      </w:r>
      <w:r>
        <w:rPr>
          <w:sz w:val="20"/>
          <w:szCs w:val="20"/>
        </w:rPr>
        <w:t xml:space="preserve"> </w:t>
      </w:r>
      <w:r w:rsidRPr="00810F7B">
        <w:rPr>
          <w:sz w:val="20"/>
          <w:szCs w:val="20"/>
        </w:rPr>
        <w:t>Bank PKO BP S. A. Mrągowo, na konto nr 39 1020 3639 0000 8202 0005 0617</w:t>
      </w:r>
      <w:r>
        <w:rPr>
          <w:sz w:val="20"/>
          <w:szCs w:val="20"/>
        </w:rPr>
        <w:t>.</w:t>
      </w:r>
    </w:p>
    <w:p w:rsidR="00224361" w:rsidRDefault="00224361" w:rsidP="00050912">
      <w:pPr>
        <w:tabs>
          <w:tab w:val="right" w:pos="360"/>
        </w:tabs>
        <w:ind w:hanging="360"/>
        <w:jc w:val="both"/>
        <w:rPr>
          <w:sz w:val="20"/>
        </w:rPr>
      </w:pPr>
    </w:p>
    <w:p w:rsidR="00224361" w:rsidRDefault="00224361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224361" w:rsidRDefault="00224361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224361" w:rsidRDefault="00224361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224361" w:rsidRDefault="00224361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224361" w:rsidRDefault="00224361" w:rsidP="00050912">
      <w:pPr>
        <w:tabs>
          <w:tab w:val="left" w:pos="720"/>
        </w:tabs>
        <w:rPr>
          <w:b/>
          <w:bCs/>
          <w:sz w:val="20"/>
          <w:u w:val="single"/>
        </w:rPr>
      </w:pPr>
    </w:p>
    <w:p w:rsidR="00224361" w:rsidRDefault="00224361" w:rsidP="00C7534A">
      <w:pPr>
        <w:tabs>
          <w:tab w:val="left" w:pos="720"/>
        </w:tabs>
        <w:jc w:val="right"/>
        <w:rPr>
          <w:b/>
          <w:bCs/>
          <w:sz w:val="20"/>
          <w:u w:val="single"/>
        </w:rPr>
      </w:pPr>
    </w:p>
    <w:p w:rsidR="00224361" w:rsidRDefault="00224361" w:rsidP="00C7534A">
      <w:pPr>
        <w:tabs>
          <w:tab w:val="left" w:pos="720"/>
        </w:tabs>
        <w:jc w:val="right"/>
        <w:rPr>
          <w:bCs/>
          <w:sz w:val="20"/>
          <w:szCs w:val="20"/>
        </w:rPr>
      </w:pPr>
    </w:p>
    <w:p w:rsidR="00224361" w:rsidRDefault="00224361" w:rsidP="00C7534A">
      <w:pPr>
        <w:tabs>
          <w:tab w:val="left" w:pos="720"/>
        </w:tabs>
        <w:jc w:val="right"/>
        <w:rPr>
          <w:bCs/>
          <w:sz w:val="20"/>
          <w:szCs w:val="20"/>
        </w:rPr>
      </w:pPr>
    </w:p>
    <w:p w:rsidR="00224361" w:rsidRDefault="00224361" w:rsidP="00C7534A">
      <w:pPr>
        <w:tabs>
          <w:tab w:val="left" w:pos="720"/>
        </w:tabs>
        <w:jc w:val="right"/>
        <w:rPr>
          <w:bCs/>
          <w:sz w:val="20"/>
          <w:szCs w:val="20"/>
        </w:rPr>
      </w:pPr>
    </w:p>
    <w:p w:rsidR="00224361" w:rsidRDefault="00224361" w:rsidP="00857440">
      <w:pPr>
        <w:tabs>
          <w:tab w:val="left" w:pos="720"/>
        </w:tabs>
        <w:rPr>
          <w:bCs/>
          <w:sz w:val="20"/>
          <w:szCs w:val="20"/>
        </w:rPr>
      </w:pPr>
    </w:p>
    <w:p w:rsidR="00224361" w:rsidRDefault="00224361" w:rsidP="00C7534A">
      <w:pPr>
        <w:tabs>
          <w:tab w:val="left" w:pos="720"/>
        </w:tabs>
        <w:jc w:val="right"/>
        <w:rPr>
          <w:bCs/>
          <w:sz w:val="20"/>
          <w:szCs w:val="20"/>
        </w:rPr>
      </w:pPr>
    </w:p>
    <w:p w:rsidR="00224361" w:rsidRDefault="00224361" w:rsidP="00C7534A">
      <w:pPr>
        <w:tabs>
          <w:tab w:val="left" w:pos="720"/>
        </w:tabs>
        <w:jc w:val="right"/>
        <w:rPr>
          <w:bCs/>
          <w:sz w:val="20"/>
          <w:szCs w:val="20"/>
        </w:rPr>
      </w:pPr>
    </w:p>
    <w:p w:rsidR="00224361" w:rsidRDefault="00224361" w:rsidP="00991D2C">
      <w:pPr>
        <w:tabs>
          <w:tab w:val="left" w:pos="720"/>
        </w:tabs>
        <w:rPr>
          <w:bCs/>
          <w:sz w:val="20"/>
          <w:szCs w:val="20"/>
        </w:rPr>
      </w:pPr>
    </w:p>
    <w:p w:rsidR="00224361" w:rsidRDefault="00224361" w:rsidP="00C7534A">
      <w:pPr>
        <w:tabs>
          <w:tab w:val="left" w:pos="720"/>
        </w:tabs>
        <w:jc w:val="right"/>
      </w:pPr>
      <w:r>
        <w:rPr>
          <w:bCs/>
          <w:sz w:val="20"/>
          <w:szCs w:val="20"/>
        </w:rPr>
        <w:t>2/2</w:t>
      </w:r>
    </w:p>
    <w:sectPr w:rsidR="00224361" w:rsidSect="00854F1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>
    <w:nsid w:val="23A64EF2"/>
    <w:multiLevelType w:val="hybridMultilevel"/>
    <w:tmpl w:val="A5788964"/>
    <w:lvl w:ilvl="0" w:tplc="7DA47E3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36D123BF"/>
    <w:multiLevelType w:val="hybridMultilevel"/>
    <w:tmpl w:val="3EF000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F40D4"/>
    <w:multiLevelType w:val="multilevel"/>
    <w:tmpl w:val="397A68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B0446F"/>
    <w:multiLevelType w:val="hybridMultilevel"/>
    <w:tmpl w:val="A8007B80"/>
    <w:lvl w:ilvl="0" w:tplc="7D1C15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A9958BD"/>
    <w:multiLevelType w:val="hybridMultilevel"/>
    <w:tmpl w:val="3184E134"/>
    <w:lvl w:ilvl="0" w:tplc="46E65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867265"/>
    <w:multiLevelType w:val="hybridMultilevel"/>
    <w:tmpl w:val="DA1843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34A"/>
    <w:rsid w:val="000040EB"/>
    <w:rsid w:val="00005B03"/>
    <w:rsid w:val="00050912"/>
    <w:rsid w:val="00095C13"/>
    <w:rsid w:val="000A6C39"/>
    <w:rsid w:val="000A77AD"/>
    <w:rsid w:val="000B4F4C"/>
    <w:rsid w:val="000B6D93"/>
    <w:rsid w:val="000C2AE9"/>
    <w:rsid w:val="000D64E0"/>
    <w:rsid w:val="00104AF6"/>
    <w:rsid w:val="0012786E"/>
    <w:rsid w:val="0014156D"/>
    <w:rsid w:val="00186F4C"/>
    <w:rsid w:val="001F6FAC"/>
    <w:rsid w:val="002016B9"/>
    <w:rsid w:val="00224361"/>
    <w:rsid w:val="002349A9"/>
    <w:rsid w:val="002423B7"/>
    <w:rsid w:val="0024612F"/>
    <w:rsid w:val="002609AE"/>
    <w:rsid w:val="0026153D"/>
    <w:rsid w:val="002A3CDC"/>
    <w:rsid w:val="00362981"/>
    <w:rsid w:val="00431F7A"/>
    <w:rsid w:val="004570F2"/>
    <w:rsid w:val="0046529A"/>
    <w:rsid w:val="00473F2E"/>
    <w:rsid w:val="00477D8C"/>
    <w:rsid w:val="004B3B3E"/>
    <w:rsid w:val="004B4BB6"/>
    <w:rsid w:val="004C0F7B"/>
    <w:rsid w:val="004F2A99"/>
    <w:rsid w:val="00552BA8"/>
    <w:rsid w:val="0057550C"/>
    <w:rsid w:val="005A4A48"/>
    <w:rsid w:val="005D7AD0"/>
    <w:rsid w:val="005F4FC8"/>
    <w:rsid w:val="006579EB"/>
    <w:rsid w:val="00676090"/>
    <w:rsid w:val="00691843"/>
    <w:rsid w:val="00695F94"/>
    <w:rsid w:val="006B224C"/>
    <w:rsid w:val="006B6580"/>
    <w:rsid w:val="00706A8E"/>
    <w:rsid w:val="007230BF"/>
    <w:rsid w:val="007532EB"/>
    <w:rsid w:val="00767FD8"/>
    <w:rsid w:val="007E4704"/>
    <w:rsid w:val="007F53B0"/>
    <w:rsid w:val="00810F7B"/>
    <w:rsid w:val="008328E8"/>
    <w:rsid w:val="00854F1B"/>
    <w:rsid w:val="00856D1E"/>
    <w:rsid w:val="00857440"/>
    <w:rsid w:val="008605D3"/>
    <w:rsid w:val="00872D1D"/>
    <w:rsid w:val="008C5208"/>
    <w:rsid w:val="008E3D20"/>
    <w:rsid w:val="008F2BFC"/>
    <w:rsid w:val="008F35C9"/>
    <w:rsid w:val="00901336"/>
    <w:rsid w:val="00921CED"/>
    <w:rsid w:val="009232D0"/>
    <w:rsid w:val="00991D2C"/>
    <w:rsid w:val="009F7FF1"/>
    <w:rsid w:val="00A27316"/>
    <w:rsid w:val="00A36A4F"/>
    <w:rsid w:val="00A676E4"/>
    <w:rsid w:val="00AB3EB4"/>
    <w:rsid w:val="00AC1D4F"/>
    <w:rsid w:val="00AD0A37"/>
    <w:rsid w:val="00B5569A"/>
    <w:rsid w:val="00B852FC"/>
    <w:rsid w:val="00B951CC"/>
    <w:rsid w:val="00BF7352"/>
    <w:rsid w:val="00C0099E"/>
    <w:rsid w:val="00C45B20"/>
    <w:rsid w:val="00C53FAE"/>
    <w:rsid w:val="00C7534A"/>
    <w:rsid w:val="00CA060E"/>
    <w:rsid w:val="00CB0CF7"/>
    <w:rsid w:val="00D17E48"/>
    <w:rsid w:val="00D87B06"/>
    <w:rsid w:val="00DA2ED3"/>
    <w:rsid w:val="00DD07FF"/>
    <w:rsid w:val="00DD6D43"/>
    <w:rsid w:val="00DF3B0A"/>
    <w:rsid w:val="00E245E1"/>
    <w:rsid w:val="00E72639"/>
    <w:rsid w:val="00E91C0A"/>
    <w:rsid w:val="00EB2203"/>
    <w:rsid w:val="00EF1946"/>
    <w:rsid w:val="00F3749C"/>
    <w:rsid w:val="00F90861"/>
    <w:rsid w:val="00F923A9"/>
    <w:rsid w:val="00FA15D6"/>
    <w:rsid w:val="00FA533A"/>
    <w:rsid w:val="00FB7F7E"/>
    <w:rsid w:val="00FD17DB"/>
    <w:rsid w:val="00FF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4A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534A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534A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753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7534A"/>
    <w:rPr>
      <w:rFonts w:ascii="Times New Roman" w:hAnsi="Times New Roman" w:cs="Times New Roman"/>
      <w:kern w:val="1"/>
      <w:sz w:val="24"/>
      <w:szCs w:val="24"/>
    </w:rPr>
  </w:style>
  <w:style w:type="paragraph" w:customStyle="1" w:styleId="Tekstpodstawowywcity21">
    <w:name w:val="Tekst podstawowy wcięty 21"/>
    <w:basedOn w:val="Normal"/>
    <w:uiPriority w:val="99"/>
    <w:rsid w:val="00C7534A"/>
    <w:pPr>
      <w:ind w:left="7560"/>
    </w:pPr>
    <w:rPr>
      <w:i/>
      <w:iCs/>
      <w:sz w:val="16"/>
    </w:rPr>
  </w:style>
  <w:style w:type="paragraph" w:customStyle="1" w:styleId="Default">
    <w:name w:val="Default"/>
    <w:uiPriority w:val="99"/>
    <w:rsid w:val="004B3B3E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A06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0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86F4C"/>
    <w:rPr>
      <w:rFonts w:ascii="Times New Roman" w:hAnsi="Times New Roman" w:cs="Times New Roman"/>
      <w:kern w:val="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0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86F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F4C"/>
    <w:rPr>
      <w:rFonts w:ascii="Times New Roman" w:hAnsi="Times New Roman" w:cs="Times New Roman"/>
      <w:kern w:val="1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2</Pages>
  <Words>876</Words>
  <Characters>5258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</dc:creator>
  <cp:keywords/>
  <dc:description/>
  <cp:lastModifiedBy>warmuzek</cp:lastModifiedBy>
  <cp:revision>22</cp:revision>
  <cp:lastPrinted>2017-11-08T10:26:00Z</cp:lastPrinted>
  <dcterms:created xsi:type="dcterms:W3CDTF">2016-10-07T11:08:00Z</dcterms:created>
  <dcterms:modified xsi:type="dcterms:W3CDTF">2017-11-09T12:54:00Z</dcterms:modified>
</cp:coreProperties>
</file>