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03" w:rsidRDefault="00643A7D">
      <w:pPr>
        <w:pStyle w:val="NormalnyWeb"/>
        <w:spacing w:before="0" w:after="198"/>
        <w:jc w:val="center"/>
        <w:rPr>
          <w:b/>
        </w:rPr>
      </w:pPr>
      <w:r>
        <w:rPr>
          <w:b/>
        </w:rPr>
        <w:t>UCHWAŁA NR XX/5</w:t>
      </w:r>
      <w:r w:rsidR="00D66395">
        <w:rPr>
          <w:b/>
        </w:rPr>
        <w:t>/2020</w:t>
      </w:r>
    </w:p>
    <w:p w:rsidR="00327C03" w:rsidRDefault="00D17AE7">
      <w:pPr>
        <w:pStyle w:val="NormalnyWeb"/>
        <w:spacing w:before="0" w:after="198"/>
        <w:jc w:val="center"/>
        <w:rPr>
          <w:b/>
        </w:rPr>
      </w:pPr>
      <w:r>
        <w:rPr>
          <w:b/>
        </w:rPr>
        <w:t>RADY MIEJSKIEJ W MRĄGOWIE</w:t>
      </w:r>
    </w:p>
    <w:p w:rsidR="00327C03" w:rsidRDefault="00643A7D">
      <w:pPr>
        <w:pStyle w:val="NormalnyWeb"/>
        <w:spacing w:before="0" w:after="198"/>
        <w:jc w:val="center"/>
        <w:rPr>
          <w:b/>
        </w:rPr>
      </w:pPr>
      <w:r>
        <w:rPr>
          <w:b/>
        </w:rPr>
        <w:t>z dnia 8 kwietnia 2020 roku.</w:t>
      </w:r>
    </w:p>
    <w:p w:rsidR="00327C03" w:rsidRDefault="00D17AE7" w:rsidP="00643A7D">
      <w:pPr>
        <w:pStyle w:val="NormalnyWeb"/>
        <w:spacing w:before="0" w:after="198"/>
        <w:jc w:val="both"/>
        <w:rPr>
          <w:b/>
        </w:rPr>
      </w:pPr>
      <w:r>
        <w:rPr>
          <w:b/>
        </w:rPr>
        <w:t>w sprawie</w:t>
      </w:r>
      <w:r w:rsidR="00643A7D">
        <w:rPr>
          <w:b/>
        </w:rPr>
        <w:t>:</w:t>
      </w:r>
      <w:r>
        <w:rPr>
          <w:b/>
        </w:rPr>
        <w:t xml:space="preserve"> przyznania dotacji na przeprowadzenie prac w zakresie wykonania przeszkleń zabezpieczających i renowacji witraży Cerkwi Prawosławnej</w:t>
      </w:r>
      <w:r w:rsidR="00643A7D">
        <w:rPr>
          <w:b/>
        </w:rPr>
        <w:t xml:space="preserve"> </w:t>
      </w:r>
      <w:r>
        <w:rPr>
          <w:b/>
        </w:rPr>
        <w:t xml:space="preserve">p. w. Przemienienia Pańskiego w Mrągowie przy ul. Roosevelta 3, 11-700 Mrągowo.                    </w:t>
      </w:r>
    </w:p>
    <w:p w:rsidR="00327C03" w:rsidRDefault="00D17AE7" w:rsidP="00643A7D">
      <w:pPr>
        <w:pStyle w:val="NormalnyWeb"/>
        <w:spacing w:before="0" w:after="198"/>
        <w:ind w:firstLine="708"/>
        <w:jc w:val="both"/>
      </w:pPr>
      <w:r>
        <w:t>Na podstawie art. 18 ust. 2 pkt 15 ustawy z dnia 8 marca 1990 r. o samorządzie gminnym                   (t. j. Dz. U</w:t>
      </w:r>
      <w:r w:rsidR="00A704B7">
        <w:t>rz</w:t>
      </w:r>
      <w:r>
        <w:t xml:space="preserve">. </w:t>
      </w:r>
      <w:r w:rsidR="00952DD0">
        <w:t>z 2019</w:t>
      </w:r>
      <w:r w:rsidR="00CD133E">
        <w:t xml:space="preserve"> r.,</w:t>
      </w:r>
      <w:r>
        <w:t xml:space="preserve"> poz. 506</w:t>
      </w:r>
      <w:r w:rsidR="00CD133E">
        <w:t>, ze zm.</w:t>
      </w:r>
      <w:r>
        <w:t xml:space="preserve"> ), w związku z art. 81 ust 1 ustawy z dnia                                 23 lipca 2003 r. o ochronie zabytków i opiece </w:t>
      </w:r>
      <w:r w:rsidR="00CD133E">
        <w:t>nad zabytkami  (t. j. Dz. U</w:t>
      </w:r>
      <w:r w:rsidR="00A704B7">
        <w:t>rz</w:t>
      </w:r>
      <w:r w:rsidR="00CD133E">
        <w:t>. z 2020 r.,                    poz. 282</w:t>
      </w:r>
      <w:r>
        <w:t>) oraz w związku z uchwałą Nr XXV/5/2016 Rady Miejskiej w Mrągowie z dnia</w:t>
      </w:r>
      <w:r w:rsidR="00A704B7">
        <w:t xml:space="preserve">               </w:t>
      </w:r>
      <w:r>
        <w:t xml:space="preserve"> 27 października 2016 r. w sprawie określenia zasad i trybu udzielenia dotacji na prace konserwatorskie, restauratorskie, roboty budowlane przy zabytku wpisanym do rejestru zabytków</w:t>
      </w:r>
      <w:r w:rsidR="00C75915">
        <w:t xml:space="preserve"> (Dz. U</w:t>
      </w:r>
      <w:r w:rsidR="00A704B7">
        <w:t>rz</w:t>
      </w:r>
      <w:r w:rsidR="00C75915">
        <w:t>. Woj. Warm.-Maz. z 2016 r., poz. 4319)</w:t>
      </w:r>
      <w:r>
        <w:t xml:space="preserve">, </w:t>
      </w:r>
      <w:r w:rsidR="00A704B7">
        <w:t xml:space="preserve">                                                           </w:t>
      </w:r>
      <w:r>
        <w:t xml:space="preserve">zmienionej uchwałą </w:t>
      </w:r>
      <w:r w:rsidR="00A704B7">
        <w:t xml:space="preserve"> </w:t>
      </w:r>
      <w:r>
        <w:t>Nr XLV/7/2018 Rady Miejskiej w Mrągowie z</w:t>
      </w:r>
      <w:r w:rsidR="00C75915">
        <w:t xml:space="preserve"> dnia </w:t>
      </w:r>
      <w:r>
        <w:t>28 czerwca 2018 r. w sprawie zmiany uchwały nr XXV/5/2016 Rady Miejskiej</w:t>
      </w:r>
      <w:r w:rsidR="00C75915">
        <w:t xml:space="preserve"> w Mrągowie</w:t>
      </w:r>
      <w:r>
        <w:t xml:space="preserve"> z dnia </w:t>
      </w:r>
      <w:r w:rsidR="00A704B7">
        <w:t xml:space="preserve">                                </w:t>
      </w:r>
      <w:r>
        <w:t>27 października 2016 r. w sprawie określenia zasad i trybu udzielenia dotacji na prace konserwatorskie, restauratorskie, roboty budowlane przy zabytku wpisanym do rejestru zabytków</w:t>
      </w:r>
      <w:r w:rsidR="00A704B7">
        <w:t xml:space="preserve"> (Dz. Urz. Woj. Warm.-Maz. z 2018 r., poz. 2994)</w:t>
      </w:r>
      <w:r>
        <w:t>, Rada Miejska w Mrągowie, uchwala co następuje:</w:t>
      </w:r>
    </w:p>
    <w:p w:rsidR="00327C03" w:rsidRDefault="00D17AE7">
      <w:pPr>
        <w:pStyle w:val="NormalnyWeb"/>
        <w:spacing w:before="0" w:after="198"/>
        <w:jc w:val="center"/>
      </w:pPr>
      <w:r>
        <w:t>§1</w:t>
      </w:r>
    </w:p>
    <w:p w:rsidR="00327C03" w:rsidRDefault="00CD133E">
      <w:pPr>
        <w:pStyle w:val="NormalnyWeb"/>
        <w:spacing w:before="0" w:after="198"/>
        <w:jc w:val="both"/>
      </w:pPr>
      <w:r>
        <w:t xml:space="preserve">1. </w:t>
      </w:r>
      <w:r w:rsidR="00D17AE7">
        <w:t xml:space="preserve">Przyznaje się dotację Parafii Prawosławnej p. w. Przemienienia Pańskiego w Mrągowie,                     ul. Roosevelta 3, 11-700 Mrągowo na wykonanie  prac konserwatorskich i restauratorskich                w zakresie wykonania przeszkleń zabezpieczających i renowacji witraży                                     Cerkwi Prawosławnej p. w. Przemienienia Pańskiego w Mrągowie przy ul. Roosevelta 3,            </w:t>
      </w:r>
      <w:r w:rsidR="00D66395">
        <w:t xml:space="preserve">      11-700 Mrągowo, w kwocie 1</w:t>
      </w:r>
      <w:r w:rsidR="00D17AE7">
        <w:t>0</w:t>
      </w:r>
      <w:r w:rsidR="00CE65F9">
        <w:t> 000,</w:t>
      </w:r>
      <w:r w:rsidR="003B5015">
        <w:t xml:space="preserve"> </w:t>
      </w:r>
      <w:r w:rsidR="00CE65F9">
        <w:t>00 zł (słownie: dziesięć</w:t>
      </w:r>
      <w:r w:rsidR="00D17AE7">
        <w:t xml:space="preserve"> tysięcy zł, 00/100 gr.), stanowią</w:t>
      </w:r>
      <w:r w:rsidR="00D66395">
        <w:t>cej nie więcej niż 50</w:t>
      </w:r>
      <w:r w:rsidR="00D17AE7">
        <w:t xml:space="preserve"> % nakładów</w:t>
      </w:r>
      <w:r w:rsidR="00CE65F9">
        <w:t xml:space="preserve"> koniecznych na wykonanie prac.</w:t>
      </w:r>
      <w:r w:rsidR="00F647A5">
        <w:t xml:space="preserve">                                   </w:t>
      </w:r>
      <w:r w:rsidR="00CE65F9">
        <w:t xml:space="preserve"> </w:t>
      </w:r>
      <w:r>
        <w:t xml:space="preserve">2. </w:t>
      </w:r>
      <w:r w:rsidR="00F647A5">
        <w:t>Zakres prac uwzględnia renowację</w:t>
      </w:r>
      <w:r w:rsidR="00CE65F9">
        <w:t xml:space="preserve"> witraży w elewacji frontowej, górny poziom (tondo) (1szt.)</w:t>
      </w:r>
      <w:r w:rsidR="00F647A5">
        <w:t xml:space="preserve"> oraz dolny poziom (2szt.)</w:t>
      </w:r>
      <w:r w:rsidR="006931D7">
        <w:t>.</w:t>
      </w:r>
    </w:p>
    <w:p w:rsidR="00327C03" w:rsidRDefault="00D17AE7">
      <w:pPr>
        <w:pStyle w:val="NormalnyWeb"/>
        <w:spacing w:before="0" w:after="198"/>
        <w:jc w:val="center"/>
      </w:pPr>
      <w:r>
        <w:t>§2</w:t>
      </w:r>
    </w:p>
    <w:p w:rsidR="00327C03" w:rsidRDefault="00D17AE7">
      <w:pPr>
        <w:pStyle w:val="NormalnyWeb"/>
        <w:spacing w:before="0" w:after="198"/>
      </w:pPr>
      <w:r>
        <w:t>Wykonanie uchwały powierza się Burmistrzowi Miasta Mrągowo.</w:t>
      </w:r>
    </w:p>
    <w:p w:rsidR="00327C03" w:rsidRDefault="00D17AE7">
      <w:pPr>
        <w:pStyle w:val="NormalnyWeb"/>
        <w:spacing w:before="0" w:after="198"/>
        <w:jc w:val="center"/>
      </w:pPr>
      <w:r>
        <w:t>§3</w:t>
      </w:r>
    </w:p>
    <w:p w:rsidR="00327C03" w:rsidRDefault="00D17AE7">
      <w:pPr>
        <w:pStyle w:val="NormalnyWeb"/>
        <w:spacing w:before="0" w:after="198"/>
      </w:pPr>
      <w:r>
        <w:t xml:space="preserve">Uchwała wchodzi w życie z dniem podjęcia. </w:t>
      </w:r>
    </w:p>
    <w:p w:rsidR="00E901A7" w:rsidRDefault="00E901A7">
      <w:pPr>
        <w:pStyle w:val="NormalnyWeb"/>
        <w:spacing w:before="0" w:after="198"/>
      </w:pPr>
    </w:p>
    <w:p w:rsidR="00327C03" w:rsidRDefault="00D17AE7" w:rsidP="00E901A7">
      <w:pPr>
        <w:pStyle w:val="NormalnyWeb"/>
        <w:spacing w:before="0" w:after="198" w:line="240" w:lineRule="auto"/>
        <w:ind w:left="5664"/>
        <w:jc w:val="center"/>
      </w:pPr>
      <w:r>
        <w:t>Przewodniczący</w:t>
      </w:r>
      <w:r w:rsidR="00E901A7">
        <w:t xml:space="preserve"> </w:t>
      </w:r>
      <w:r>
        <w:t xml:space="preserve">Rady Miejskiej </w:t>
      </w:r>
    </w:p>
    <w:p w:rsidR="00327C03" w:rsidRDefault="00CE65F9" w:rsidP="00E901A7">
      <w:pPr>
        <w:pStyle w:val="NormalnyWeb"/>
        <w:spacing w:before="0" w:after="198"/>
        <w:ind w:left="4956" w:firstLine="708"/>
        <w:jc w:val="center"/>
      </w:pPr>
      <w:r>
        <w:t xml:space="preserve">Henryk </w:t>
      </w:r>
      <w:proofErr w:type="spellStart"/>
      <w:r>
        <w:t>Nikonor</w:t>
      </w:r>
      <w:bookmarkStart w:id="0" w:name="_GoBack"/>
      <w:bookmarkEnd w:id="0"/>
      <w:proofErr w:type="spellEnd"/>
    </w:p>
    <w:sectPr w:rsidR="00327C03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9B"/>
    <w:rsid w:val="00327C03"/>
    <w:rsid w:val="003B5015"/>
    <w:rsid w:val="00643A7D"/>
    <w:rsid w:val="006931D7"/>
    <w:rsid w:val="00952DD0"/>
    <w:rsid w:val="00975585"/>
    <w:rsid w:val="00A704B7"/>
    <w:rsid w:val="00C75915"/>
    <w:rsid w:val="00CD133E"/>
    <w:rsid w:val="00CE65F9"/>
    <w:rsid w:val="00D17AE7"/>
    <w:rsid w:val="00D66395"/>
    <w:rsid w:val="00E6217C"/>
    <w:rsid w:val="00E901A7"/>
    <w:rsid w:val="00F1459B"/>
    <w:rsid w:val="00F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1783"/>
  <w15:chartTrackingRefBased/>
  <w15:docId w15:val="{90CFDD25-F347-40AF-9C2E-06AA94FF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spacing w:before="100" w:after="14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ewska.UM\AppData\Local\Microsoft\Windows\INetCache\Content.Outlook\YOTHKJYS\popraawiona%20uchwala%20dotacja%202020%20(003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popraawiona uchwala dotacja 2020 (003).dot</Template>
  <TotalTime>2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cp:lastModifiedBy>Małgorzata Tomaszewska</cp:lastModifiedBy>
  <cp:revision>2</cp:revision>
  <cp:lastPrinted>2020-03-13T09:46:00Z</cp:lastPrinted>
  <dcterms:created xsi:type="dcterms:W3CDTF">2020-04-09T09:45:00Z</dcterms:created>
  <dcterms:modified xsi:type="dcterms:W3CDTF">2020-04-09T09:48:00Z</dcterms:modified>
  <dc:language>pl-PL</dc:language>
</cp:coreProperties>
</file>